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5" w:rsidRDefault="009721EA">
      <w:bookmarkStart w:id="0" w:name="_GoBack"/>
      <w:bookmarkEnd w:id="0"/>
      <w:r>
        <w:rPr>
          <w:noProof/>
        </w:rPr>
        <w:pict>
          <v:rect id="Rectangle 7" o:spid="_x0000_s1026" style="position:absolute;margin-left:9pt;margin-top:-17.4pt;width:99pt;height:44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" strokeweight=".26mm">
            <v:textbox>
              <w:txbxContent>
                <w:p w:rsidR="009B1C85" w:rsidRDefault="00E824C8">
                  <w:r>
                    <w:t>MOD.B5</w:t>
                  </w:r>
                </w:p>
              </w:txbxContent>
            </v:textbox>
          </v:rect>
        </w:pict>
      </w:r>
    </w:p>
    <w:p w:rsidR="009B1C85" w:rsidRDefault="009B1C85"/>
    <w:p w:rsidR="009B1C85" w:rsidRDefault="009B1C85"/>
    <w:p w:rsidR="009B1C85" w:rsidRDefault="009721EA">
      <w:r>
        <w:rPr>
          <w:noProof/>
        </w:rPr>
        <w:pict>
          <v:rect id="Rectangle 4" o:spid="_x0000_s1027" style="position:absolute;margin-left:369pt;margin-top:-45pt;width:126.0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" strokeweight=".26mm">
            <v:textbox>
              <w:txbxContent>
                <w:p w:rsidR="009B1C85" w:rsidRDefault="009B1C85">
                  <w:pPr>
                    <w:jc w:val="center"/>
                  </w:pPr>
                </w:p>
                <w:p w:rsidR="009B1C85" w:rsidRDefault="00E824C8">
                  <w:pPr>
                    <w:jc w:val="center"/>
                  </w:pPr>
                  <w:r>
                    <w:rPr>
                      <w:b/>
                    </w:rPr>
                    <w:t>RINUNCIA</w:t>
                  </w:r>
                </w:p>
                <w:p w:rsidR="009B1C85" w:rsidRDefault="00E824C8">
                  <w:pPr>
                    <w:jc w:val="center"/>
                  </w:pPr>
                  <w:r>
                    <w:rPr>
                      <w:b/>
                    </w:rPr>
                    <w:t>AFFIDAMENTO</w:t>
                  </w:r>
                </w:p>
                <w:p w:rsidR="009B1C85" w:rsidRDefault="00E824C8">
                  <w:pPr>
                    <w:jc w:val="center"/>
                  </w:pPr>
                  <w:r>
                    <w:rPr>
                      <w:b/>
                    </w:rPr>
                    <w:t>CENERI</w:t>
                  </w:r>
                </w:p>
              </w:txbxContent>
            </v:textbox>
          </v:rect>
        </w:pict>
      </w:r>
      <w:r w:rsidR="00E824C8">
        <w:t>PROT. .N.</w:t>
      </w:r>
    </w:p>
    <w:p w:rsidR="009B1C85" w:rsidRDefault="009B1C85"/>
    <w:p w:rsidR="009B1C85" w:rsidRDefault="009B1C85"/>
    <w:p w:rsidR="009B1C85" w:rsidRDefault="009B1C85">
      <w:pPr>
        <w:rPr>
          <w:b/>
          <w:sz w:val="30"/>
          <w:szCs w:val="30"/>
          <w:u w:val="single"/>
        </w:rPr>
      </w:pPr>
    </w:p>
    <w:p w:rsidR="009B1C85" w:rsidRDefault="00E824C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ALL’UFFICIALE </w:t>
      </w:r>
      <w:proofErr w:type="spellStart"/>
      <w:r>
        <w:rPr>
          <w:b/>
          <w:sz w:val="30"/>
          <w:szCs w:val="30"/>
          <w:u w:val="single"/>
        </w:rPr>
        <w:t>DI</w:t>
      </w:r>
      <w:proofErr w:type="spellEnd"/>
      <w:r>
        <w:rPr>
          <w:b/>
          <w:sz w:val="30"/>
          <w:szCs w:val="30"/>
          <w:u w:val="single"/>
        </w:rPr>
        <w:t xml:space="preserve">   STATO CIVILE DEL COMUNE </w:t>
      </w:r>
      <w:proofErr w:type="spellStart"/>
      <w:r>
        <w:rPr>
          <w:b/>
          <w:sz w:val="30"/>
          <w:szCs w:val="30"/>
          <w:u w:val="single"/>
        </w:rPr>
        <w:t>DI</w:t>
      </w:r>
      <w:proofErr w:type="spellEnd"/>
      <w:r>
        <w:rPr>
          <w:b/>
          <w:sz w:val="30"/>
          <w:szCs w:val="30"/>
          <w:u w:val="single"/>
        </w:rPr>
        <w:t xml:space="preserve"> AREZZO</w:t>
      </w:r>
    </w:p>
    <w:p w:rsidR="009B1C85" w:rsidRDefault="009B1C85">
      <w:pPr>
        <w:jc w:val="center"/>
      </w:pPr>
    </w:p>
    <w:p w:rsidR="009B1C85" w:rsidRDefault="00E824C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DICHIARAZIONE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RINUNCIA PRIMA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AFFIDAMENTO CENERI CHE FA’ IL SOGGETTO INDICATO COME AFFIDATARIO CENERI DAL DEFUNTO AL COMUNE CHE HA AUTORIZZATA LA CREMAZIONE )</w:t>
      </w:r>
    </w:p>
    <w:p w:rsidR="009B1C85" w:rsidRDefault="009B1C85">
      <w:pPr>
        <w:jc w:val="center"/>
      </w:pPr>
    </w:p>
    <w:p w:rsidR="009B1C85" w:rsidRDefault="00E824C8">
      <w:proofErr w:type="spellStart"/>
      <w:r>
        <w:t>LA\IL</w:t>
      </w:r>
      <w:proofErr w:type="spellEnd"/>
      <w:r>
        <w:t xml:space="preserve">   </w:t>
      </w:r>
      <w:proofErr w:type="spellStart"/>
      <w:r>
        <w:t>SOTTOSCRITTA\O</w:t>
      </w:r>
      <w:proofErr w:type="spellEnd"/>
      <w:r>
        <w:t xml:space="preserve">  _______________________________________________________</w:t>
      </w:r>
    </w:p>
    <w:p w:rsidR="009B1C85" w:rsidRDefault="009B1C85"/>
    <w:p w:rsidR="009B1C85" w:rsidRDefault="00E824C8">
      <w:proofErr w:type="spellStart"/>
      <w:r>
        <w:t>NATA\O</w:t>
      </w:r>
      <w:proofErr w:type="spellEnd"/>
      <w:r>
        <w:t xml:space="preserve">   A _______________________________________     IL  ________________________</w:t>
      </w:r>
    </w:p>
    <w:p w:rsidR="009B1C85" w:rsidRDefault="009B1C85"/>
    <w:p w:rsidR="009B1C85" w:rsidRDefault="00E824C8">
      <w:r>
        <w:t xml:space="preserve">E RESIDENTE IN  __________________________________________________________  </w:t>
      </w:r>
    </w:p>
    <w:p w:rsidR="009B1C85" w:rsidRDefault="009B1C85"/>
    <w:p w:rsidR="009B1C85" w:rsidRDefault="00E824C8">
      <w:r>
        <w:t xml:space="preserve">  CON LA PRESENTE          </w:t>
      </w:r>
      <w:r>
        <w:rPr>
          <w:b/>
          <w:sz w:val="40"/>
          <w:szCs w:val="40"/>
          <w:u w:val="single"/>
        </w:rPr>
        <w:t>RINUNCIA</w:t>
      </w:r>
      <w:r>
        <w:t xml:space="preserve">   ALL’AFFIDAMENTO DELLE CENERI</w:t>
      </w:r>
    </w:p>
    <w:p w:rsidR="009B1C85" w:rsidRDefault="00E824C8">
      <w:r>
        <w:t xml:space="preserve"> </w:t>
      </w:r>
    </w:p>
    <w:p w:rsidR="009B1C85" w:rsidRDefault="00E824C8">
      <w:proofErr w:type="spellStart"/>
      <w:r>
        <w:t>DI</w:t>
      </w:r>
      <w:proofErr w:type="spellEnd"/>
      <w:r>
        <w:t xml:space="preserve">  ____________________________________________________________________________;</w:t>
      </w:r>
    </w:p>
    <w:p w:rsidR="009B1C85" w:rsidRDefault="009B1C85"/>
    <w:p w:rsidR="009B1C85" w:rsidRDefault="009B1C85"/>
    <w:p w:rsidR="009B1C85" w:rsidRDefault="00E824C8">
      <w:r>
        <w:t>NATO A ______________________________________________ IL ______________________;</w:t>
      </w:r>
    </w:p>
    <w:p w:rsidR="009B1C85" w:rsidRDefault="009B1C85"/>
    <w:p w:rsidR="009B1C85" w:rsidRDefault="00E824C8">
      <w:pPr>
        <w:jc w:val="center"/>
        <w:rPr>
          <w:b/>
        </w:rPr>
      </w:pPr>
      <w:r>
        <w:rPr>
          <w:b/>
        </w:rPr>
        <w:t>IN QUANTO</w:t>
      </w:r>
    </w:p>
    <w:p w:rsidR="009B1C85" w:rsidRDefault="00E824C8">
      <w:r>
        <w:t xml:space="preserve"> </w:t>
      </w:r>
    </w:p>
    <w:p w:rsidR="009B1C85" w:rsidRDefault="00E824C8">
      <w:r>
        <w:t>□  SOGGETTO INDICATO DAL DEFUNTO CHE RINUNCIA ALL’AFFIDAMENTO ;</w:t>
      </w:r>
    </w:p>
    <w:p w:rsidR="009B1C85" w:rsidRDefault="009B1C85"/>
    <w:p w:rsidR="009B1C85" w:rsidRDefault="00E824C8">
      <w:r>
        <w:t>LE CENERI SARANNO    CONSERVATE PRESSO __________________________________</w:t>
      </w:r>
    </w:p>
    <w:p w:rsidR="009B1C85" w:rsidRDefault="009B1C85"/>
    <w:p w:rsidR="009B1C85" w:rsidRDefault="00E824C8">
      <w:r>
        <w:t>_____________________________________________________________________________;</w:t>
      </w:r>
    </w:p>
    <w:p w:rsidR="00CA5B29" w:rsidRDefault="00CA5B29"/>
    <w:p w:rsidR="00CA5B29" w:rsidRPr="00CA5B29" w:rsidRDefault="00CA5B29" w:rsidP="00CA5B29">
      <w:pPr>
        <w:widowControl w:val="0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5B29">
        <w:rPr>
          <w:rFonts w:asciiTheme="minorHAnsi" w:hAnsiTheme="minorHAnsi" w:cstheme="minorHAnsi"/>
          <w:b/>
          <w:sz w:val="20"/>
          <w:szCs w:val="20"/>
        </w:rPr>
        <w:t>Informativa privacy Ufficio Stato Civile (Regolamento UE N. 679/2016)</w:t>
      </w:r>
    </w:p>
    <w:p w:rsidR="00CA5B29" w:rsidRPr="00CA5B29" w:rsidRDefault="00CA5B29" w:rsidP="00CA5B29">
      <w:pPr>
        <w:tabs>
          <w:tab w:val="decimal" w:pos="360"/>
          <w:tab w:val="decimal" w:pos="504"/>
        </w:tabs>
        <w:spacing w:before="216"/>
        <w:ind w:right="144"/>
        <w:jc w:val="both"/>
        <w:rPr>
          <w:rFonts w:asciiTheme="minorHAnsi" w:hAnsiTheme="minorHAnsi" w:cstheme="minorHAnsi"/>
          <w:sz w:val="16"/>
          <w:szCs w:val="16"/>
        </w:rPr>
      </w:pPr>
      <w:r w:rsidRPr="00CA5B29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CA5B29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CA5B29">
        <w:rPr>
          <w:rFonts w:asciiTheme="minorHAnsi" w:hAnsiTheme="minorHAnsi" w:cstheme="minorHAnsi"/>
          <w:sz w:val="16"/>
          <w:szCs w:val="16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CA5B29">
          <w:rPr>
            <w:rFonts w:asciiTheme="minorHAnsi" w:hAnsiTheme="minorHAnsi" w:cstheme="minorHAnsi"/>
            <w:sz w:val="16"/>
            <w:szCs w:val="16"/>
          </w:rPr>
          <w:t>30 giugno 2003</w:t>
        </w:r>
      </w:smartTag>
      <w:r w:rsidRPr="00CA5B29">
        <w:rPr>
          <w:rFonts w:asciiTheme="minorHAnsi" w:hAnsiTheme="minorHAnsi" w:cstheme="minorHAnsi"/>
          <w:sz w:val="16"/>
          <w:szCs w:val="16"/>
        </w:rPr>
        <w:t xml:space="preserve">, n. 196 (come modificato dal D. </w:t>
      </w:r>
      <w:proofErr w:type="spellStart"/>
      <w:r w:rsidRPr="00CA5B29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CA5B29">
        <w:rPr>
          <w:rFonts w:asciiTheme="minorHAnsi" w:hAnsiTheme="minorHAnsi" w:cstheme="minorHAnsi"/>
          <w:sz w:val="16"/>
          <w:szCs w:val="16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CA5B29">
          <w:rPr>
            <w:rFonts w:asciiTheme="minorHAnsi" w:hAnsiTheme="minorHAnsi" w:cstheme="minorHAnsi"/>
            <w:sz w:val="16"/>
            <w:szCs w:val="16"/>
          </w:rPr>
          <w:t>10 Agosto 2018</w:t>
        </w:r>
      </w:smartTag>
      <w:r w:rsidRPr="00CA5B29">
        <w:rPr>
          <w:rFonts w:asciiTheme="minorHAnsi" w:hAnsiTheme="minorHAnsi" w:cstheme="minorHAnsi"/>
          <w:sz w:val="16"/>
          <w:szCs w:val="16"/>
        </w:rPr>
        <w:t>, n.101), con modalità prevalentemente informatiche e telematiche, per le finalità connesse alla gestione dello stato civile, secondo quanto stabilito dalla normativa di riferimento (</w:t>
      </w:r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Artt. 48-73 e 82-142 Codice Civile; L. 1159 del 24.06.1929; R.D. 289 del 28.02.1930; L.241/1990; Legge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5.2.1992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CA5B29">
            <w:rPr>
              <w:rFonts w:asciiTheme="minorHAnsi" w:hAnsiTheme="minorHAnsi" w:cstheme="minorHAnsi"/>
              <w:color w:val="000000"/>
              <w:sz w:val="16"/>
              <w:szCs w:val="16"/>
            </w:rPr>
            <w:t>31.05.1995</w:t>
          </w:r>
        </w:smartTag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CA5B29">
            <w:rPr>
              <w:rFonts w:asciiTheme="minorHAnsi" w:hAnsiTheme="minorHAnsi" w:cstheme="minorHAnsi"/>
              <w:color w:val="000000"/>
              <w:sz w:val="16"/>
              <w:szCs w:val="16"/>
            </w:rPr>
            <w:t>12.10.1993</w:t>
          </w:r>
        </w:smartTag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 Legge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15.7.2009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; Legge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CA5B29">
            <w:rPr>
              <w:rFonts w:asciiTheme="minorHAnsi" w:hAnsiTheme="minorHAnsi" w:cstheme="minorHAnsi"/>
              <w:color w:val="000000"/>
              <w:sz w:val="16"/>
              <w:szCs w:val="16"/>
            </w:rPr>
            <w:t>5.2.1992</w:t>
          </w:r>
        </w:smartTag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CA5B29">
          <w:rPr>
            <w:rFonts w:asciiTheme="minorHAnsi" w:hAnsiTheme="minorHAnsi" w:cstheme="minorHAnsi"/>
            <w:color w:val="000000"/>
            <w:sz w:val="16"/>
            <w:szCs w:val="16"/>
          </w:rPr>
          <w:t>3.11.2000</w:t>
        </w:r>
      </w:smartTag>
      <w:r w:rsidRPr="00CA5B29">
        <w:rPr>
          <w:rFonts w:asciiTheme="minorHAnsi" w:hAnsiTheme="minorHAnsi" w:cstheme="minorHAnsi"/>
          <w:color w:val="000000"/>
          <w:sz w:val="16"/>
          <w:szCs w:val="16"/>
        </w:rPr>
        <w:t>; L. 76/2016 (unioni civili); L.162/2018 (separazione e divorzio)</w:t>
      </w:r>
      <w:r w:rsidRPr="00CA5B29">
        <w:rPr>
          <w:rFonts w:asciiTheme="minorHAnsi" w:hAnsiTheme="minorHAnsi" w:cstheme="minorHAnsi"/>
          <w:sz w:val="16"/>
          <w:szCs w:val="16"/>
        </w:rPr>
        <w:t>.</w:t>
      </w:r>
    </w:p>
    <w:p w:rsidR="00CA5B29" w:rsidRPr="00CA5B29" w:rsidRDefault="00CA5B29" w:rsidP="00CA5B2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A5B29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CA5B29" w:rsidRPr="00CA5B29" w:rsidRDefault="00CA5B29" w:rsidP="00CA5B29">
      <w:pPr>
        <w:rPr>
          <w:rFonts w:asciiTheme="minorHAnsi" w:hAnsiTheme="minorHAnsi" w:cstheme="minorHAnsi"/>
          <w:sz w:val="16"/>
          <w:szCs w:val="16"/>
        </w:rPr>
      </w:pPr>
      <w:r w:rsidRPr="00CA5B29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6" w:history="1">
        <w:r w:rsidRPr="00CA5B29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CA5B29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CA5B29">
        <w:rPr>
          <w:rFonts w:asciiTheme="minorHAnsi" w:hAnsiTheme="minorHAnsi" w:cstheme="minorHAnsi"/>
          <w:sz w:val="16"/>
          <w:szCs w:val="16"/>
        </w:rPr>
        <w:br/>
      </w:r>
      <w:r w:rsidRPr="00CA5B29">
        <w:rPr>
          <w:rFonts w:asciiTheme="minorHAnsi" w:hAnsiTheme="minorHAnsi" w:cstheme="minorHAnsi"/>
          <w:sz w:val="16"/>
          <w:szCs w:val="16"/>
        </w:rPr>
        <w:br/>
      </w:r>
      <w:r w:rsidRPr="00CA5B29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7" w:history="1">
        <w:r w:rsidRPr="00CA5B2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CA5B29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CA5B29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CA5B29" w:rsidRPr="00CA5B29" w:rsidRDefault="00CA5B29" w:rsidP="00CA5B29">
      <w:pPr>
        <w:widowControl w:val="0"/>
        <w:spacing w:line="100" w:lineRule="atLeast"/>
        <w:jc w:val="both"/>
        <w:rPr>
          <w:rFonts w:ascii="Calibri" w:hAnsi="Calibri" w:cs="Calibri"/>
          <w:sz w:val="16"/>
          <w:szCs w:val="16"/>
        </w:rPr>
      </w:pPr>
      <w:r w:rsidRPr="00CA5B29">
        <w:rPr>
          <w:rFonts w:ascii="Calibri" w:hAnsi="Calibri" w:cs="Calibri"/>
          <w:b/>
          <w:sz w:val="16"/>
          <w:szCs w:val="16"/>
        </w:rPr>
        <w:t>Il conferimento dei dati presenti nei campi NON contrassegnati da asterischi è obbligatorio</w:t>
      </w:r>
      <w:r w:rsidRPr="00CA5B29">
        <w:rPr>
          <w:rFonts w:ascii="Calibri" w:hAnsi="Calibri" w:cs="Calibri"/>
          <w:sz w:val="16"/>
          <w:szCs w:val="16"/>
        </w:rPr>
        <w:t xml:space="preserve">: il loro mancato inserimento comporta la non ricevibilità della domanda. </w:t>
      </w:r>
    </w:p>
    <w:p w:rsidR="005515FA" w:rsidRDefault="00CA5B29" w:rsidP="005515FA">
      <w:pPr>
        <w:widowControl w:val="0"/>
        <w:spacing w:line="100" w:lineRule="atLeast"/>
        <w:jc w:val="both"/>
      </w:pPr>
      <w:r w:rsidRPr="00CA5B29">
        <w:rPr>
          <w:rFonts w:ascii="Calibri" w:hAnsi="Calibri" w:cs="Calibri"/>
          <w:b/>
          <w:sz w:val="16"/>
          <w:szCs w:val="16"/>
        </w:rPr>
        <w:t>Il rilascio dei dati presenti nei campi contrassegnati da asterischi (**) è facoltativo</w:t>
      </w:r>
      <w:r w:rsidRPr="00CA5B29">
        <w:rPr>
          <w:rFonts w:ascii="Calibri" w:hAnsi="Calibri" w:cs="Calibri"/>
          <w:sz w:val="16"/>
          <w:szCs w:val="16"/>
        </w:rPr>
        <w:t>: pur potendo risultare utile per agevolare i rapporti con il Comune, la loro mancata indicazione non pregiudica il completamento del procedimento.</w:t>
      </w:r>
    </w:p>
    <w:p w:rsidR="005515FA" w:rsidRDefault="005515FA"/>
    <w:p w:rsidR="009B1C85" w:rsidRDefault="00E824C8">
      <w:r>
        <w:t>AREZZO  _____________________</w:t>
      </w:r>
    </w:p>
    <w:p w:rsidR="009B1C85" w:rsidRDefault="00E824C8" w:rsidP="005515FA">
      <w:pPr>
        <w:jc w:val="center"/>
      </w:pPr>
      <w:r>
        <w:t xml:space="preserve">                                                                                FIRMA</w:t>
      </w:r>
    </w:p>
    <w:p w:rsidR="009B1C85" w:rsidRDefault="00E824C8">
      <w:r>
        <w:tab/>
      </w:r>
      <w:r>
        <w:tab/>
      </w:r>
      <w:r>
        <w:tab/>
      </w:r>
      <w:r>
        <w:tab/>
      </w:r>
      <w:r>
        <w:tab/>
        <w:t xml:space="preserve">                                 ___________________________</w:t>
      </w:r>
    </w:p>
    <w:p w:rsidR="009B1C85" w:rsidRDefault="00E824C8">
      <w:r>
        <w:t xml:space="preserve">   </w:t>
      </w:r>
    </w:p>
    <w:p w:rsidR="009B1C85" w:rsidRDefault="00E824C8">
      <w:r>
        <w:rPr>
          <w:sz w:val="20"/>
          <w:szCs w:val="20"/>
        </w:rPr>
        <w:t xml:space="preserve">ALLEGO DOCUMENTO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IDENTITA’</w:t>
      </w:r>
    </w:p>
    <w:sectPr w:rsidR="009B1C85" w:rsidSect="009721EA">
      <w:footerReference w:type="default" r:id="rId8"/>
      <w:pgSz w:w="11906" w:h="16838"/>
      <w:pgMar w:top="709" w:right="1134" w:bottom="1134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31" w:rsidRDefault="00841D31">
      <w:r>
        <w:separator/>
      </w:r>
    </w:p>
  </w:endnote>
  <w:endnote w:type="continuationSeparator" w:id="0">
    <w:p w:rsidR="00841D31" w:rsidRDefault="0084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4B" w:rsidRDefault="009721EA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88.9pt;margin-top:.05pt;width:1.15pt;height:1.1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" filled="f" stroked="f">
          <v:textbox style="mso-fit-shape-to-text:t" inset="0,0,0,0">
            <w:txbxContent>
              <w:p w:rsidR="003E534B" w:rsidRDefault="009721E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824C8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5515FA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31" w:rsidRDefault="00841D31">
      <w:r>
        <w:rPr>
          <w:color w:val="000000"/>
        </w:rPr>
        <w:separator/>
      </w:r>
    </w:p>
  </w:footnote>
  <w:footnote w:type="continuationSeparator" w:id="0">
    <w:p w:rsidR="00841D31" w:rsidRDefault="00841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E7B"/>
    <w:rsid w:val="0045743F"/>
    <w:rsid w:val="00497E7B"/>
    <w:rsid w:val="005515FA"/>
    <w:rsid w:val="00841D31"/>
    <w:rsid w:val="009721EA"/>
    <w:rsid w:val="009B1C85"/>
    <w:rsid w:val="00AD3202"/>
    <w:rsid w:val="00CA5B29"/>
    <w:rsid w:val="00E517B7"/>
    <w:rsid w:val="00E8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21EA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21EA"/>
  </w:style>
  <w:style w:type="paragraph" w:styleId="Testofumetto">
    <w:name w:val="Balloon Text"/>
    <w:basedOn w:val="Normale"/>
    <w:rsid w:val="009721E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721EA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721EA"/>
    <w:pPr>
      <w:spacing w:after="120"/>
    </w:pPr>
  </w:style>
  <w:style w:type="paragraph" w:customStyle="1" w:styleId="Framecontents">
    <w:name w:val="Frame contents"/>
    <w:basedOn w:val="Textbody"/>
    <w:rsid w:val="009721EA"/>
  </w:style>
  <w:style w:type="character" w:styleId="Numeropagina">
    <w:name w:val="page number"/>
    <w:basedOn w:val="Carpredefinitoparagrafo"/>
    <w:rsid w:val="009721EA"/>
  </w:style>
  <w:style w:type="character" w:styleId="Collegamentoipertestuale">
    <w:name w:val="Hyperlink"/>
    <w:basedOn w:val="Carpredefinitoparagrafo"/>
    <w:uiPriority w:val="99"/>
    <w:rsid w:val="00CA5B29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CA5B29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uiPriority w:val="99"/>
    <w:rsid w:val="00CA5B29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CA5B29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comunearezzo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cu\Desktop\modificate%20privacy\rinuncia%20affidamento%20cen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rinuncia affidamento ceneri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SOTTOSCRITTA _________________________           NATA A  ______________________</vt:lpstr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_________________________           NATA A  ______________________</dc:title>
  <dc:creator>Cucu Bianca</dc:creator>
  <cp:lastModifiedBy>Antonella Bastianelli</cp:lastModifiedBy>
  <cp:revision>4</cp:revision>
  <cp:lastPrinted>2014-12-16T07:42:00Z</cp:lastPrinted>
  <dcterms:created xsi:type="dcterms:W3CDTF">2020-01-28T10:21:00Z</dcterms:created>
  <dcterms:modified xsi:type="dcterms:W3CDTF">2020-01-28T10:23:00Z</dcterms:modified>
</cp:coreProperties>
</file>