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684C" w14:textId="77777777" w:rsidR="003965F7" w:rsidRDefault="00357737">
      <w:pPr>
        <w:pStyle w:val="Textbody"/>
        <w:ind w:left="178" w:right="175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MANIFESTAZIONE DI INTERESSE</w:t>
      </w:r>
    </w:p>
    <w:p w14:paraId="77702EF5" w14:textId="77777777" w:rsidR="003965F7" w:rsidRDefault="00357737">
      <w:pPr>
        <w:pStyle w:val="Standard"/>
        <w:spacing w:line="200" w:lineRule="atLeast"/>
        <w:ind w:left="178" w:right="173"/>
        <w:jc w:val="center"/>
      </w:pPr>
      <w:r>
        <w:rPr>
          <w:rFonts w:ascii="Calibri" w:hAnsi="Calibri" w:cs="Calibri"/>
          <w:b/>
          <w:bCs/>
          <w:iCs/>
          <w:caps/>
          <w:color w:val="000000"/>
        </w:rPr>
        <w:t>PER L'INDIVIDUAZIONE DI ASSOCIAZIONI E SOCIETA' SPORTIVE SENZA FINI DI LUCRO INTERESSATE A RIQUALIFICARE E GESTIRE L'</w:t>
      </w:r>
      <w:bookmarkStart w:id="0" w:name="_Hlk137201012"/>
      <w:r>
        <w:rPr>
          <w:rFonts w:ascii="Calibri" w:hAnsi="Calibri" w:cs="Calibri"/>
          <w:b/>
          <w:bCs/>
          <w:iCs/>
          <w:caps/>
          <w:color w:val="000000"/>
        </w:rPr>
        <w:t xml:space="preserve">IMPIANTO SPORTIVO COMUNALE </w:t>
      </w:r>
      <w:bookmarkEnd w:id="0"/>
      <w:r>
        <w:rPr>
          <w:rFonts w:ascii="Calibri" w:hAnsi="Calibri" w:cs="Calibri"/>
          <w:b/>
          <w:bCs/>
          <w:iCs/>
          <w:caps/>
          <w:color w:val="000000"/>
        </w:rPr>
        <w:t xml:space="preserve">“CROSSODROMO PONTE ALLA CHIASSA” (art. 5 D. Lgs. n. 38/2021 e </w:t>
      </w:r>
      <w:r>
        <w:rPr>
          <w:rFonts w:ascii="Calibri" w:hAnsi="Calibri" w:cs="Calibri"/>
          <w:b/>
          <w:bCs/>
          <w:iCs/>
          <w:caps/>
          <w:color w:val="000000"/>
        </w:rPr>
        <w:t>s.m.i.)</w:t>
      </w:r>
    </w:p>
    <w:p w14:paraId="25C656E1" w14:textId="77777777" w:rsidR="003965F7" w:rsidRDefault="003965F7">
      <w:pPr>
        <w:pStyle w:val="Titolo6"/>
        <w:rPr>
          <w:rFonts w:ascii="Calibri" w:hAnsi="Calibri" w:cs="Calibri"/>
          <w:sz w:val="24"/>
          <w:szCs w:val="24"/>
        </w:rPr>
      </w:pPr>
    </w:p>
    <w:p w14:paraId="44FFC28A" w14:textId="77777777" w:rsidR="003965F7" w:rsidRDefault="00357737">
      <w:pPr>
        <w:pStyle w:val="Titolo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ISTANZA DI PARTECIPAZIONE</w:t>
      </w:r>
    </w:p>
    <w:p w14:paraId="22D708F1" w14:textId="77777777" w:rsidR="003965F7" w:rsidRDefault="003965F7">
      <w:pPr>
        <w:pStyle w:val="Standard"/>
        <w:jc w:val="center"/>
        <w:rPr>
          <w:rFonts w:ascii="Calibri" w:eastAsia="Times" w:hAnsi="Calibri" w:cs="Calibri"/>
          <w:b/>
          <w:bCs/>
        </w:rPr>
      </w:pPr>
    </w:p>
    <w:p w14:paraId="2E7ED31A" w14:textId="77777777" w:rsidR="003965F7" w:rsidRDefault="00357737">
      <w:pPr>
        <w:pStyle w:val="Textbody"/>
        <w:jc w:val="both"/>
      </w:pPr>
      <w:r>
        <w:rPr>
          <w:rFonts w:ascii="Calibri" w:hAnsi="Calibri" w:cs="Calibri"/>
          <w:i w:val="0"/>
          <w:iCs w:val="0"/>
          <w:sz w:val="24"/>
        </w:rPr>
        <w:t>Il/La sottoscritto/a……….....................…………………………</w:t>
      </w:r>
      <w:proofErr w:type="gramStart"/>
      <w:r>
        <w:rPr>
          <w:rFonts w:ascii="Calibri" w:hAnsi="Calibri" w:cs="Calibri"/>
          <w:i w:val="0"/>
          <w:iCs w:val="0"/>
          <w:sz w:val="24"/>
        </w:rPr>
        <w:t>…….</w:t>
      </w:r>
      <w:proofErr w:type="gramEnd"/>
      <w:r>
        <w:rPr>
          <w:rFonts w:ascii="Calibri" w:hAnsi="Calibri" w:cs="Calibri"/>
          <w:i w:val="0"/>
          <w:iCs w:val="0"/>
          <w:sz w:val="24"/>
        </w:rPr>
        <w:t xml:space="preserve">nato/a </w:t>
      </w:r>
      <w:proofErr w:type="spellStart"/>
      <w:r>
        <w:rPr>
          <w:rFonts w:ascii="Calibri" w:hAnsi="Calibri" w:cs="Calibri"/>
          <w:i w:val="0"/>
          <w:iCs w:val="0"/>
          <w:sz w:val="24"/>
        </w:rPr>
        <w:t>a</w:t>
      </w:r>
      <w:proofErr w:type="spellEnd"/>
      <w:r>
        <w:rPr>
          <w:rFonts w:ascii="Calibri" w:hAnsi="Calibri" w:cs="Calibri"/>
          <w:i w:val="0"/>
          <w:iCs w:val="0"/>
          <w:sz w:val="24"/>
        </w:rPr>
        <w:t xml:space="preserve"> 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>
        <w:rPr>
          <w:rFonts w:ascii="Calibri" w:hAnsi="Calibri" w:cs="Calibri"/>
          <w:i w:val="0"/>
          <w:iCs w:val="0"/>
          <w:sz w:val="24"/>
        </w:rPr>
        <w:t>.…………………………………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>
        <w:rPr>
          <w:rFonts w:ascii="Calibri" w:hAnsi="Calibri" w:cs="Calibri"/>
          <w:i w:val="0"/>
          <w:iCs w:val="0"/>
          <w:sz w:val="24"/>
        </w:rPr>
        <w:t xml:space="preserve">. </w:t>
      </w:r>
      <w:proofErr w:type="spellStart"/>
      <w:r>
        <w:rPr>
          <w:rFonts w:ascii="Calibri" w:hAnsi="Calibri" w:cs="Calibri"/>
          <w:i w:val="0"/>
          <w:iCs w:val="0"/>
          <w:sz w:val="24"/>
        </w:rPr>
        <w:t>prov</w:t>
      </w:r>
      <w:proofErr w:type="spellEnd"/>
      <w:r>
        <w:rPr>
          <w:rFonts w:ascii="Calibri" w:hAnsi="Calibri" w:cs="Calibri"/>
          <w:i w:val="0"/>
          <w:iCs w:val="0"/>
          <w:sz w:val="24"/>
        </w:rPr>
        <w:t>………………… il…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>
        <w:rPr>
          <w:rFonts w:ascii="Calibri" w:hAnsi="Calibri" w:cs="Calibri"/>
          <w:i w:val="0"/>
          <w:iCs w:val="0"/>
          <w:sz w:val="24"/>
        </w:rPr>
        <w:t>./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….....….</w:t>
      </w:r>
      <w:proofErr w:type="gramEnd"/>
      <w:r>
        <w:rPr>
          <w:rFonts w:ascii="Calibri" w:hAnsi="Calibri" w:cs="Calibri"/>
          <w:i w:val="0"/>
          <w:iCs w:val="0"/>
          <w:sz w:val="24"/>
        </w:rPr>
        <w:t>/……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>
        <w:rPr>
          <w:rFonts w:ascii="Calibri" w:hAnsi="Calibri" w:cs="Calibri"/>
          <w:i w:val="0"/>
          <w:iCs w:val="0"/>
          <w:sz w:val="24"/>
        </w:rPr>
        <w:t>.…residente in ………………………............................................ via……………………………………………………….................. n………….....c.f....................................................... in qualità di.......................................... autorizzato a rappresentare legalmente la società/associazione/federazione/ente ………………………………………………………..……………………………….......................................................................con sede lega</w:t>
      </w:r>
      <w:r>
        <w:rPr>
          <w:rFonts w:ascii="Calibri" w:hAnsi="Calibri" w:cs="Calibri"/>
          <w:i w:val="0"/>
          <w:iCs w:val="0"/>
          <w:sz w:val="24"/>
        </w:rPr>
        <w:t>le in ………………………………………….……............ via</w:t>
      </w:r>
      <w:proofErr w:type="gramStart"/>
      <w:r>
        <w:rPr>
          <w:rFonts w:ascii="Calibri" w:hAnsi="Calibri" w:cs="Calibri"/>
          <w:i w:val="0"/>
          <w:iCs w:val="0"/>
          <w:sz w:val="24"/>
        </w:rPr>
        <w:t>…....</w:t>
      </w:r>
      <w:proofErr w:type="gramEnd"/>
      <w:r>
        <w:rPr>
          <w:rFonts w:ascii="Calibri" w:hAnsi="Calibri" w:cs="Calibri"/>
          <w:i w:val="0"/>
          <w:iCs w:val="0"/>
          <w:sz w:val="24"/>
        </w:rPr>
        <w:t xml:space="preserve">……………………...……………...............………………... </w:t>
      </w:r>
      <w:proofErr w:type="gramStart"/>
      <w:r>
        <w:rPr>
          <w:rFonts w:ascii="Calibri" w:hAnsi="Calibri" w:cs="Calibri"/>
          <w:i w:val="0"/>
          <w:iCs w:val="0"/>
          <w:sz w:val="24"/>
        </w:rPr>
        <w:t>n...…….</w:t>
      </w:r>
      <w:proofErr w:type="gramEnd"/>
      <w:r>
        <w:rPr>
          <w:rFonts w:ascii="Calibri" w:hAnsi="Calibri" w:cs="Calibri"/>
          <w:i w:val="0"/>
          <w:iCs w:val="0"/>
          <w:sz w:val="24"/>
        </w:rPr>
        <w:t>.…… c.f. …………………………</w:t>
      </w:r>
      <w:proofErr w:type="gramStart"/>
      <w:r>
        <w:rPr>
          <w:rFonts w:ascii="Calibri" w:hAnsi="Calibri" w:cs="Calibri"/>
          <w:i w:val="0"/>
          <w:iCs w:val="0"/>
          <w:sz w:val="24"/>
        </w:rPr>
        <w:t>................….</w:t>
      </w:r>
      <w:proofErr w:type="gramEnd"/>
      <w:r>
        <w:rPr>
          <w:rFonts w:ascii="Calibri" w:hAnsi="Calibri" w:cs="Calibri"/>
          <w:i w:val="0"/>
          <w:iCs w:val="0"/>
          <w:sz w:val="24"/>
        </w:rPr>
        <w:t>. p.  iva …………...................……………......... e-mail: …………</w:t>
      </w:r>
      <w:proofErr w:type="gramStart"/>
      <w:r>
        <w:rPr>
          <w:rFonts w:ascii="Calibri" w:hAnsi="Calibri" w:cs="Calibri"/>
          <w:i w:val="0"/>
          <w:iCs w:val="0"/>
          <w:sz w:val="24"/>
        </w:rPr>
        <w:t>…….</w:t>
      </w:r>
      <w:proofErr w:type="gramEnd"/>
      <w:r>
        <w:rPr>
          <w:rFonts w:ascii="Calibri" w:hAnsi="Calibri" w:cs="Calibri"/>
          <w:i w:val="0"/>
          <w:iCs w:val="0"/>
          <w:sz w:val="24"/>
        </w:rPr>
        <w:t xml:space="preserve">………………………………............................ </w:t>
      </w:r>
      <w:r>
        <w:rPr>
          <w:rFonts w:ascii="Calibri" w:eastAsia="Arial, Arial" w:hAnsi="Calibri" w:cs="Calibri"/>
          <w:i w:val="0"/>
          <w:iCs w:val="0"/>
          <w:color w:val="000000"/>
          <w:sz w:val="24"/>
        </w:rPr>
        <w:t>posta elettronica certificata …........................................................................... recapito telefonico del legale rappresentante …..................................................................................</w:t>
      </w:r>
    </w:p>
    <w:p w14:paraId="52756635" w14:textId="77777777" w:rsidR="003965F7" w:rsidRDefault="00357737">
      <w:pPr>
        <w:pStyle w:val="Textbody"/>
        <w:jc w:val="both"/>
      </w:pPr>
      <w:r>
        <w:rPr>
          <w:rFonts w:ascii="Calibri" w:eastAsia="Arial, Arial" w:hAnsi="Calibri" w:cs="Calibri"/>
          <w:i w:val="0"/>
          <w:iCs w:val="0"/>
          <w:color w:val="000000"/>
          <w:sz w:val="24"/>
        </w:rPr>
        <w:t xml:space="preserve"> </w:t>
      </w:r>
      <w:r>
        <w:rPr>
          <w:rFonts w:ascii="Calibri" w:eastAsia="Arial, Arial" w:hAnsi="Calibri" w:cs="Calibri"/>
          <w:color w:val="000000"/>
          <w:sz w:val="24"/>
        </w:rPr>
        <w:t>(in caso di R.T.I. Costituito i dati sopra riportati dovranno riferirsi alla capogruppo)</w:t>
      </w:r>
    </w:p>
    <w:p w14:paraId="7CDEF051" w14:textId="77777777" w:rsidR="003965F7" w:rsidRDefault="003965F7">
      <w:pPr>
        <w:pStyle w:val="Standard"/>
        <w:rPr>
          <w:rFonts w:ascii="Calibri" w:hAnsi="Calibri" w:cs="Calibri"/>
        </w:rPr>
      </w:pPr>
    </w:p>
    <w:p w14:paraId="0FB6574E" w14:textId="77777777" w:rsidR="003965F7" w:rsidRDefault="00357737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613FF2D2" w14:textId="77777777" w:rsidR="003965F7" w:rsidRDefault="003965F7">
      <w:pPr>
        <w:pStyle w:val="Standard"/>
        <w:jc w:val="center"/>
        <w:rPr>
          <w:rFonts w:ascii="Calibri" w:hAnsi="Calibri" w:cs="Calibri"/>
        </w:rPr>
      </w:pPr>
    </w:p>
    <w:p w14:paraId="6D5357ED" w14:textId="77777777" w:rsidR="003965F7" w:rsidRDefault="0035773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alla procedura selettiva per l'individuazione di associazioni e società sportive senza fini di lucro interessate a riqualificare e gestire l'impianto sportivo comunale denominato</w:t>
      </w:r>
    </w:p>
    <w:p w14:paraId="3160FFAE" w14:textId="77777777" w:rsidR="003965F7" w:rsidRDefault="003965F7">
      <w:pPr>
        <w:pStyle w:val="Corpodeltesto31"/>
        <w:jc w:val="center"/>
        <w:rPr>
          <w:rFonts w:ascii="Calibri" w:eastAsia="Times New Roman" w:hAnsi="Calibri" w:cs="Calibri"/>
          <w:bCs w:val="0"/>
        </w:rPr>
      </w:pPr>
    </w:p>
    <w:p w14:paraId="713D954B" w14:textId="77777777" w:rsidR="003965F7" w:rsidRDefault="00357737">
      <w:pPr>
        <w:pStyle w:val="Standard"/>
        <w:jc w:val="both"/>
      </w:pPr>
      <w:r>
        <w:rPr>
          <w:rFonts w:ascii="Calibri" w:hAnsi="Calibri" w:cs="Calibri"/>
          <w:b/>
          <w:bCs/>
          <w:caps/>
          <w:color w:val="000000"/>
        </w:rPr>
        <w:t xml:space="preserve">- </w:t>
      </w:r>
      <w:r>
        <w:rPr>
          <w:rFonts w:ascii="Calibri" w:hAnsi="Calibri" w:cs="Calibri"/>
          <w:b/>
          <w:bCs/>
        </w:rPr>
        <w:t>“CROSSODROMO PONTE ALLA CHIASSA”</w:t>
      </w:r>
      <w:r>
        <w:rPr>
          <w:rFonts w:ascii="Calibri" w:hAnsi="Calibri" w:cs="Calibri"/>
          <w:b/>
        </w:rPr>
        <w:t xml:space="preserve">, sito in Arezzo </w:t>
      </w:r>
      <w:proofErr w:type="spellStart"/>
      <w:r>
        <w:rPr>
          <w:rFonts w:ascii="Calibri" w:hAnsi="Calibri" w:cs="Calibri"/>
          <w:b/>
        </w:rPr>
        <w:t>Loc</w:t>
      </w:r>
      <w:proofErr w:type="spellEnd"/>
      <w:r>
        <w:rPr>
          <w:rFonts w:ascii="Calibri" w:hAnsi="Calibri" w:cs="Calibri"/>
          <w:b/>
        </w:rPr>
        <w:t>. Ponte alla Chiassa snc</w:t>
      </w:r>
    </w:p>
    <w:p w14:paraId="62954B57" w14:textId="77777777" w:rsidR="003965F7" w:rsidRDefault="003965F7">
      <w:pPr>
        <w:pStyle w:val="Corpodeltesto31"/>
        <w:jc w:val="center"/>
        <w:rPr>
          <w:rFonts w:ascii="Calibri" w:eastAsia="Times New Roman" w:hAnsi="Calibri" w:cs="Calibri"/>
        </w:rPr>
      </w:pPr>
    </w:p>
    <w:p w14:paraId="1478346E" w14:textId="77777777" w:rsidR="003965F7" w:rsidRDefault="0035773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 ai sensi degli artt. 46 e 47 del D.P.R. n°445/2000, consapevole delle sanzioni </w:t>
      </w:r>
      <w:r>
        <w:rPr>
          <w:rFonts w:ascii="Calibri" w:hAnsi="Calibri" w:cs="Calibri"/>
        </w:rPr>
        <w:t>penali previste dal successivo art. 76 per le ipotesi di falsità in atti e dichiarazioni mendaci ivi indicate</w:t>
      </w:r>
    </w:p>
    <w:p w14:paraId="6280220C" w14:textId="77777777" w:rsidR="003965F7" w:rsidRDefault="003965F7">
      <w:pPr>
        <w:pStyle w:val="Standard"/>
        <w:jc w:val="both"/>
        <w:rPr>
          <w:rFonts w:ascii="Calibri" w:hAnsi="Calibri" w:cs="Calibri"/>
        </w:rPr>
      </w:pPr>
    </w:p>
    <w:p w14:paraId="68A70823" w14:textId="77777777" w:rsidR="003965F7" w:rsidRDefault="00357737">
      <w:pPr>
        <w:pStyle w:val="Titolo6"/>
        <w:tabs>
          <w:tab w:val="left" w:pos="4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</w:t>
      </w:r>
    </w:p>
    <w:p w14:paraId="6AF0287D" w14:textId="77777777" w:rsidR="003965F7" w:rsidRDefault="003965F7">
      <w:pPr>
        <w:pStyle w:val="Standard"/>
        <w:jc w:val="center"/>
        <w:rPr>
          <w:rFonts w:ascii="Calibri" w:hAnsi="Calibri" w:cs="Calibri"/>
          <w:b/>
          <w:bCs/>
        </w:rPr>
      </w:pPr>
    </w:p>
    <w:p w14:paraId="1A4E3454" w14:textId="77777777" w:rsidR="003965F7" w:rsidRDefault="0035773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la società/associazione/federazione/ente rappresentata che intende partecipare alla selezione è:</w:t>
      </w:r>
    </w:p>
    <w:p w14:paraId="453A4A2A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Società sportiva dilettantistica senza scopo di lucro;</w:t>
      </w:r>
    </w:p>
    <w:p w14:paraId="683C0A51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Associazione sportiva dilettantistica senza scopo di lucro;</w:t>
      </w:r>
    </w:p>
    <w:p w14:paraId="6264B631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Federazione sportiva riconosciuta dal CONI;</w:t>
      </w:r>
    </w:p>
    <w:p w14:paraId="4CAE5DCD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Ente di promozione sportiva riconosciuta dal CONI;</w:t>
      </w:r>
    </w:p>
    <w:p w14:paraId="58515FCE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Ente del terzo settore;</w:t>
      </w:r>
    </w:p>
    <w:p w14:paraId="44D555FA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Società di capitali o cooperativa;</w:t>
      </w:r>
    </w:p>
    <w:p w14:paraId="47502020" w14:textId="77777777" w:rsidR="003965F7" w:rsidRDefault="003965F7">
      <w:pPr>
        <w:pStyle w:val="Standard"/>
        <w:jc w:val="both"/>
        <w:rPr>
          <w:rFonts w:ascii="Calibri" w:hAnsi="Calibri" w:cs="Calibri"/>
        </w:rPr>
      </w:pPr>
    </w:p>
    <w:p w14:paraId="67ED5054" w14:textId="77777777" w:rsidR="003965F7" w:rsidRDefault="00357737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 che risulta pertanto iscritta al:</w:t>
      </w:r>
    </w:p>
    <w:p w14:paraId="162F8527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Registro Nazionale delle Associazioni Sportive Dilettantistiche (RASD);</w:t>
      </w:r>
    </w:p>
    <w:p w14:paraId="3813EC74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Registro Unico Nazionale del Terzo Settore (RUNTS);</w:t>
      </w:r>
    </w:p>
    <w:p w14:paraId="6F62FC53" w14:textId="77777777" w:rsidR="003965F7" w:rsidRDefault="00357737">
      <w:pPr>
        <w:pStyle w:val="Standard"/>
        <w:jc w:val="both"/>
      </w:pPr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Registro CONI;</w:t>
      </w:r>
    </w:p>
    <w:p w14:paraId="4376E25B" w14:textId="77777777" w:rsidR="003965F7" w:rsidRDefault="003965F7">
      <w:pPr>
        <w:pStyle w:val="Standard"/>
        <w:jc w:val="both"/>
        <w:rPr>
          <w:rFonts w:ascii="Calibri" w:hAnsi="Calibri" w:cs="Calibri"/>
        </w:rPr>
      </w:pPr>
    </w:p>
    <w:p w14:paraId="42D68D9B" w14:textId="77777777" w:rsidR="003965F7" w:rsidRDefault="00357737">
      <w:pPr>
        <w:pStyle w:val="Titolo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 INOLTRE</w:t>
      </w:r>
    </w:p>
    <w:p w14:paraId="3C035743" w14:textId="77777777" w:rsidR="003965F7" w:rsidRDefault="003965F7">
      <w:pPr>
        <w:pStyle w:val="Default"/>
        <w:rPr>
          <w:rFonts w:ascii="Calibri" w:hAnsi="Calibri" w:cs="Calibri"/>
        </w:rPr>
      </w:pPr>
    </w:p>
    <w:p w14:paraId="67378B04" w14:textId="77777777" w:rsidR="003965F7" w:rsidRDefault="00357737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che la Società rappresentata intende partecipare alla </w:t>
      </w:r>
      <w:r>
        <w:rPr>
          <w:rFonts w:ascii="Calibri" w:hAnsi="Calibri" w:cs="Calibri"/>
        </w:rPr>
        <w:t>manifestazione di interesse come:</w:t>
      </w:r>
    </w:p>
    <w:p w14:paraId="58DD04F3" w14:textId="77777777" w:rsidR="003965F7" w:rsidRDefault="00357737">
      <w:pPr>
        <w:pStyle w:val="Default"/>
        <w:numPr>
          <w:ilvl w:val="0"/>
          <w:numId w:val="16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 SINGOLO</w:t>
      </w:r>
    </w:p>
    <w:p w14:paraId="3213B8B8" w14:textId="77777777" w:rsidR="003965F7" w:rsidRDefault="00357737">
      <w:pPr>
        <w:pStyle w:val="Default"/>
        <w:jc w:val="center"/>
      </w:pPr>
      <w:r>
        <w:rPr>
          <w:rFonts w:ascii="Calibri" w:hAnsi="Calibri" w:cs="Calibri"/>
          <w:b/>
          <w:bCs/>
          <w:i/>
          <w:iCs/>
        </w:rPr>
        <w:t>Oppure (IN CASO DI R.T.I. COSTITUITO)</w:t>
      </w:r>
    </w:p>
    <w:p w14:paraId="39A22789" w14:textId="77777777" w:rsidR="003965F7" w:rsidRDefault="00357737">
      <w:pPr>
        <w:pStyle w:val="Default"/>
        <w:numPr>
          <w:ilvl w:val="0"/>
          <w:numId w:val="17"/>
        </w:num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RAGGRUPPAMENTO TEMPORANEO DI IMPRESE in qualità di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1CD3918E" w14:textId="77777777" w:rsidR="003965F7" w:rsidRDefault="00357737">
      <w:pPr>
        <w:pStyle w:val="Default"/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con le società/associazioni/federazioni/enti:</w:t>
      </w:r>
    </w:p>
    <w:p w14:paraId="7B83C5CE" w14:textId="77777777" w:rsidR="003965F7" w:rsidRDefault="00357737">
      <w:pPr>
        <w:pStyle w:val="Default"/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</w:t>
      </w:r>
    </w:p>
    <w:p w14:paraId="09486C25" w14:textId="77777777" w:rsidR="003965F7" w:rsidRDefault="00357737">
      <w:pPr>
        <w:pStyle w:val="Default"/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A69881B" w14:textId="77777777" w:rsidR="003965F7" w:rsidRDefault="00357737">
      <w:pPr>
        <w:pStyle w:val="Default"/>
        <w:jc w:val="both"/>
      </w:pPr>
      <w:r>
        <w:rPr>
          <w:rFonts w:ascii="Calibri" w:hAnsi="Calibri" w:cs="Calibri"/>
        </w:rPr>
        <w:t xml:space="preserve">giusto mandato collettivo speciale - autenticato - con rappresentanza, in originale o copia conforme, in data_______ dal notaio </w:t>
      </w:r>
      <w:proofErr w:type="spellStart"/>
      <w:r>
        <w:rPr>
          <w:rFonts w:ascii="Calibri" w:hAnsi="Calibri" w:cs="Calibri"/>
        </w:rPr>
        <w:t>in_______________Dr.____________________Rep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n.____________</w:t>
      </w:r>
      <w:r>
        <w:rPr>
          <w:rFonts w:ascii="Calibri" w:hAnsi="Calibri" w:cs="Calibri"/>
          <w:b/>
          <w:bCs/>
          <w:i/>
          <w:iCs/>
        </w:rPr>
        <w:t>che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si allega alla presente</w:t>
      </w:r>
    </w:p>
    <w:p w14:paraId="7D974447" w14:textId="77777777" w:rsidR="003965F7" w:rsidRDefault="003965F7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</w:p>
    <w:p w14:paraId="2F235B25" w14:textId="77777777" w:rsidR="003965F7" w:rsidRDefault="00357737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Oppure (IN CASO DI R.T.I. COSTITUENDO)</w:t>
      </w:r>
    </w:p>
    <w:p w14:paraId="7A6C5DF3" w14:textId="77777777" w:rsidR="003965F7" w:rsidRDefault="00357737">
      <w:pPr>
        <w:pStyle w:val="Default"/>
        <w:numPr>
          <w:ilvl w:val="0"/>
          <w:numId w:val="18"/>
        </w:num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RAGGRUPPAMENTO TEMPORANEO DI IMPRESE COSTITUENDO</w:t>
      </w:r>
    </w:p>
    <w:p w14:paraId="2A5D265E" w14:textId="77777777" w:rsidR="003965F7" w:rsidRDefault="003965F7">
      <w:pPr>
        <w:pStyle w:val="Default"/>
        <w:jc w:val="both"/>
        <w:rPr>
          <w:rFonts w:ascii="Calibri" w:hAnsi="Calibri" w:cs="Calibri"/>
        </w:rPr>
      </w:pPr>
    </w:p>
    <w:p w14:paraId="5295BDFD" w14:textId="77777777" w:rsidR="003965F7" w:rsidRDefault="0035773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impegnarsi in caso di aggiudicazione a costituire R.T.I. con le seguenti Associazioni/Società Sportive/Federazioni/Enti:</w:t>
      </w:r>
    </w:p>
    <w:p w14:paraId="55A66495" w14:textId="77777777" w:rsidR="003965F7" w:rsidRDefault="0035773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6B6D8184" w14:textId="77777777" w:rsidR="003965F7" w:rsidRDefault="0035773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</w:t>
      </w:r>
    </w:p>
    <w:p w14:paraId="630E998A" w14:textId="77777777" w:rsidR="003965F7" w:rsidRDefault="00357737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a conferire mandato collettivo speciale con rappresentanza alla Società: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53540" w14:textId="77777777" w:rsidR="003965F7" w:rsidRDefault="00357737">
      <w:pPr>
        <w:pStyle w:val="Standard"/>
        <w:jc w:val="both"/>
        <w:rPr>
          <w:rFonts w:ascii="Calibri" w:eastAsia="Arial, Arial" w:hAnsi="Calibri" w:cs="Calibri"/>
          <w:bCs/>
          <w:color w:val="000000"/>
        </w:rPr>
      </w:pPr>
      <w:r>
        <w:rPr>
          <w:rFonts w:ascii="Calibri" w:eastAsia="Arial, Arial" w:hAnsi="Calibri" w:cs="Calibri"/>
          <w:bCs/>
          <w:color w:val="000000"/>
        </w:rPr>
        <w:t>qualificata come Impresa Mandataria la quale stipulerà il contratto in nome e per conto proprio e delle mandanti.</w:t>
      </w:r>
    </w:p>
    <w:p w14:paraId="2878A43B" w14:textId="77777777" w:rsidR="003965F7" w:rsidRDefault="00357737">
      <w:pPr>
        <w:pStyle w:val="Default"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che i soggetti muniti di poteri di rappresentanza sono i seguenti:</w:t>
      </w:r>
    </w:p>
    <w:tbl>
      <w:tblPr>
        <w:tblW w:w="957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2302"/>
        <w:gridCol w:w="2588"/>
        <w:gridCol w:w="2220"/>
      </w:tblGrid>
      <w:tr w:rsidR="003965F7" w14:paraId="089D5E9C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25F4" w14:textId="77777777" w:rsidR="003965F7" w:rsidRDefault="00357737">
            <w:pPr>
              <w:pStyle w:val="Titolo1"/>
            </w:pPr>
            <w:r>
              <w:t>Nome e Cognome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D629" w14:textId="77777777" w:rsidR="003965F7" w:rsidRDefault="00357737">
            <w:pPr>
              <w:pStyle w:val="Titolo1"/>
            </w:pPr>
            <w:r>
              <w:t>Codice Fiscale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B889" w14:textId="77777777" w:rsidR="003965F7" w:rsidRDefault="00357737">
            <w:pPr>
              <w:pStyle w:val="Titolo1"/>
            </w:pPr>
            <w:r>
              <w:t>Data e luogo di nascita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5135" w14:textId="77777777" w:rsidR="003965F7" w:rsidRDefault="00357737">
            <w:pPr>
              <w:pStyle w:val="Titolo1"/>
            </w:pPr>
            <w:r>
              <w:t>Carica ricoperta</w:t>
            </w:r>
          </w:p>
        </w:tc>
      </w:tr>
      <w:tr w:rsidR="003965F7" w14:paraId="61BCD922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3FEB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EB84" w14:textId="77777777" w:rsidR="003965F7" w:rsidRDefault="003965F7">
            <w:pPr>
              <w:pStyle w:val="Corpodeltesto31"/>
              <w:snapToGrid w:val="0"/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C4A" w14:textId="77777777" w:rsidR="003965F7" w:rsidRDefault="003965F7">
            <w:pPr>
              <w:pStyle w:val="Corpodeltesto31"/>
              <w:snapToGrid w:val="0"/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2DF6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965F7" w14:paraId="4CB6C9D6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D1FB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61DA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AF9A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84C2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965F7" w14:paraId="5F9CB40F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FBE6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6246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E85B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A520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965F7" w14:paraId="117DE138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91D2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EE1F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E405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559B" w14:textId="77777777" w:rsidR="003965F7" w:rsidRDefault="003965F7">
            <w:pPr>
              <w:pStyle w:val="Corpodeltesto31"/>
              <w:snapToGrid w:val="0"/>
              <w:rPr>
                <w:rFonts w:ascii="Calibri" w:eastAsia="Times New Roman" w:hAnsi="Calibri" w:cs="Calibri"/>
                <w:bCs w:val="0"/>
              </w:rPr>
            </w:pPr>
          </w:p>
        </w:tc>
      </w:tr>
      <w:tr w:rsidR="003965F7" w14:paraId="1A924C26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E6E1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0ECC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5F67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F491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3965F7" w14:paraId="653C8810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0FD0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9FBD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F532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958" w14:textId="77777777" w:rsidR="003965F7" w:rsidRDefault="003965F7">
            <w:pPr>
              <w:pStyle w:val="Standard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5E3CB882" w14:textId="77777777" w:rsidR="003965F7" w:rsidRDefault="003965F7">
      <w:pPr>
        <w:pStyle w:val="Standard"/>
        <w:jc w:val="both"/>
        <w:rPr>
          <w:rFonts w:ascii="Calibri" w:hAnsi="Calibri" w:cs="Calibri"/>
        </w:rPr>
      </w:pPr>
    </w:p>
    <w:p w14:paraId="5A7F463D" w14:textId="77777777" w:rsidR="003965F7" w:rsidRDefault="00357737">
      <w:pPr>
        <w:pStyle w:val="Standard"/>
        <w:jc w:val="both"/>
      </w:pPr>
      <w:r>
        <w:rPr>
          <w:rFonts w:ascii="Calibri" w:hAnsi="Calibri" w:cs="Calibri"/>
          <w:b/>
          <w:bCs/>
          <w:i/>
          <w:iCs/>
        </w:rPr>
        <w:t xml:space="preserve">N.B.: OGNI SOGGETTO MUNITO DI POTERE DI RAPPRESENTANZA E I SOGGETTI FACENTE PARTE DEGLI ORGANI DIRETTIVI, SOPRA </w:t>
      </w:r>
      <w:r>
        <w:rPr>
          <w:rFonts w:ascii="Calibri" w:hAnsi="Calibri" w:cs="Calibri"/>
          <w:b/>
          <w:bCs/>
          <w:i/>
          <w:iCs/>
        </w:rPr>
        <w:t xml:space="preserve">INDICATI </w:t>
      </w:r>
      <w:r>
        <w:rPr>
          <w:rFonts w:ascii="Calibri" w:hAnsi="Calibri" w:cs="Calibri"/>
          <w:b/>
          <w:bCs/>
          <w:i/>
          <w:iCs/>
          <w:u w:val="single"/>
        </w:rPr>
        <w:t>DOVRA' COMPILARE E CONTROFIRMARE IL MODELLO ALLEGATO N. 1B.</w:t>
      </w:r>
    </w:p>
    <w:p w14:paraId="5FB68B64" w14:textId="77777777" w:rsidR="003965F7" w:rsidRDefault="003965F7">
      <w:pPr>
        <w:pStyle w:val="Standard"/>
        <w:jc w:val="both"/>
        <w:rPr>
          <w:rFonts w:ascii="Calibri" w:hAnsi="Calibri" w:cs="Calibri"/>
          <w:b/>
          <w:bCs/>
          <w:i/>
          <w:iCs/>
          <w:color w:val="C5000B"/>
          <w:u w:val="single"/>
        </w:rPr>
      </w:pPr>
    </w:p>
    <w:p w14:paraId="790E777B" w14:textId="77777777" w:rsidR="003965F7" w:rsidRDefault="00357737">
      <w:pPr>
        <w:pStyle w:val="Standard"/>
        <w:jc w:val="both"/>
      </w:pPr>
      <w:proofErr w:type="gramStart"/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 di</w:t>
      </w:r>
      <w:proofErr w:type="gramEnd"/>
      <w:r>
        <w:rPr>
          <w:rFonts w:ascii="Calibri" w:hAnsi="Calibri" w:cs="Calibri"/>
        </w:rPr>
        <w:t xml:space="preserve"> essere esente dal pagamento dell'imposta di bollo ai sensi dell'art. 1 comma 646 della legge 30/12/2018 n. 145 che ha modificato l'art. 27 bis della tabella di cui all'allegato B annesso al DPR 26/10/1972 n. 642.</w:t>
      </w:r>
    </w:p>
    <w:p w14:paraId="3B0AA910" w14:textId="77777777" w:rsidR="003965F7" w:rsidRDefault="00357737">
      <w:pPr>
        <w:pStyle w:val="Standard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oppure</w:t>
      </w:r>
    </w:p>
    <w:p w14:paraId="23049C90" w14:textId="77777777" w:rsidR="003965F7" w:rsidRDefault="00357737">
      <w:pPr>
        <w:pStyle w:val="Standard"/>
        <w:jc w:val="both"/>
      </w:pPr>
      <w:proofErr w:type="gramStart"/>
      <w:r>
        <w:rPr>
          <w:rFonts w:ascii="Calibri" w:eastAsia="Arial" w:hAnsi="Calibri" w:cs="Calibri"/>
        </w:rPr>
        <w:t>□</w:t>
      </w:r>
      <w:r>
        <w:rPr>
          <w:rFonts w:ascii="Calibri" w:hAnsi="Calibri" w:cs="Calibri"/>
        </w:rPr>
        <w:t xml:space="preserve">  di</w:t>
      </w:r>
      <w:proofErr w:type="gramEnd"/>
      <w:r>
        <w:rPr>
          <w:rFonts w:ascii="Calibri" w:hAnsi="Calibri" w:cs="Calibri"/>
        </w:rPr>
        <w:t xml:space="preserve"> aver adempiuto al pagamento dell'imposta di bollo, previsto per la presente istanza, e allega pertanto la ricevuta di pagamento;</w:t>
      </w:r>
    </w:p>
    <w:p w14:paraId="02F6FA50" w14:textId="77777777" w:rsidR="003965F7" w:rsidRDefault="00357737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 INFINE CHE:</w:t>
      </w:r>
    </w:p>
    <w:p w14:paraId="57ED72CD" w14:textId="77777777" w:rsidR="003965F7" w:rsidRDefault="003965F7">
      <w:pPr>
        <w:pStyle w:val="Standard"/>
        <w:jc w:val="center"/>
        <w:rPr>
          <w:rFonts w:ascii="Calibri" w:hAnsi="Calibri" w:cs="Calibri"/>
          <w:b/>
          <w:bCs/>
          <w:i/>
          <w:iCs/>
          <w:color w:val="C5000B"/>
          <w:u w:val="single"/>
        </w:rPr>
      </w:pPr>
    </w:p>
    <w:p w14:paraId="4B5A14F7" w14:textId="77777777" w:rsidR="003965F7" w:rsidRDefault="00357737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</w:rPr>
        <w:t xml:space="preserve">che non sussistono nei propri confronti cause di divieto, decadenza o di sospensione di cui 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n.159/2011 </w:t>
      </w:r>
      <w:r>
        <w:rPr>
          <w:rFonts w:ascii="Calibri" w:eastAsia="Arimo" w:hAnsi="Calibri" w:cs="Calibri"/>
        </w:rPr>
        <w:t>o non incombe in una delle cause ostative di cui all'art. 67 del medesimo D. Lgs.</w:t>
      </w:r>
      <w:r>
        <w:rPr>
          <w:rFonts w:ascii="Calibri" w:hAnsi="Calibri" w:cs="Calibri"/>
        </w:rPr>
        <w:t>;</w:t>
      </w:r>
    </w:p>
    <w:p w14:paraId="59E32730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trovarsi in alcuna delle situazioni di esclusione di cui all’art. di cui al comma 1 dell'art. 94 del </w:t>
      </w:r>
      <w:r>
        <w:rPr>
          <w:rFonts w:ascii="Calibri" w:hAnsi="Calibri" w:cs="Calibri"/>
        </w:rPr>
        <w:t xml:space="preserve">D.lgs. n. 36/2023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;</w:t>
      </w:r>
    </w:p>
    <w:p w14:paraId="7A634602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non essere incorso nell’incapacità di contrarre con la Pubblica Amministrazione ai sensi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n. 231/2001;</w:t>
      </w:r>
    </w:p>
    <w:p w14:paraId="4D81B84E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non sussistono situazioni, anche potenziali, di conflitto di interesse nei confronti del Comune e, nel </w:t>
      </w:r>
      <w:r>
        <w:rPr>
          <w:rFonts w:ascii="Calibri" w:hAnsi="Calibri" w:cs="Calibri"/>
        </w:rPr>
        <w:t>caso di sottoscrizione del contratto, si impegna ad evitare l’insorgenza delle stesse per tutto il periodo di durata del contratto;</w:t>
      </w:r>
    </w:p>
    <w:p w14:paraId="048872AA" w14:textId="77777777" w:rsidR="003965F7" w:rsidRDefault="00357737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</w:rPr>
        <w:t xml:space="preserve">di impegnarsi ad osservare, pena la risoluzione/decadenza del rapporto contrattuale, le disposizioni di cui al Regolamento recante il Codice di comportamento dei  pubblici dipendenti, a norma dell'art. 54 del </w:t>
      </w:r>
      <w:proofErr w:type="spellStart"/>
      <w:r>
        <w:rPr>
          <w:rFonts w:ascii="Calibri" w:hAnsi="Calibri" w:cs="Calibri"/>
        </w:rPr>
        <w:t>D.l.g.s</w:t>
      </w:r>
      <w:proofErr w:type="spellEnd"/>
      <w:r>
        <w:rPr>
          <w:rFonts w:ascii="Calibri" w:hAnsi="Calibri" w:cs="Calibri"/>
        </w:rPr>
        <w:t xml:space="preserve">. 30 marzo 2011 n. 165, approvato con D.P.R. 16 aprile 2016 n. 62 nonché degli obblighi derivanti dal codice di comportamento dei dipendenti del comune di Arezzo, i quali secondo quanto disposto dall'art. 2 del citato DPR 62/2013, sono estesi ai collaboratori a qualsiasi titolo (incluse le imprese fornitrici) del Comune medesimo, nonché la normativa in materia di </w:t>
      </w:r>
      <w:proofErr w:type="spellStart"/>
      <w:r>
        <w:rPr>
          <w:rFonts w:ascii="Calibri" w:hAnsi="Calibri" w:cs="Calibri"/>
        </w:rPr>
        <w:t>pantouflage</w:t>
      </w:r>
      <w:proofErr w:type="spellEnd"/>
      <w:r>
        <w:rPr>
          <w:rFonts w:ascii="Calibri" w:hAnsi="Calibri" w:cs="Calibri"/>
        </w:rPr>
        <w:t xml:space="preserve"> ai sensi dell’art. 1, comma 42, lett. l) della  legge 190/2012 </w:t>
      </w:r>
      <w:r>
        <w:rPr>
          <w:rFonts w:ascii="Calibri" w:hAnsi="Calibri" w:cs="Calibri"/>
          <w:sz w:val="20"/>
          <w:szCs w:val="20"/>
        </w:rPr>
        <w:t>(che prevede “I dipendenti che, negli ultimi tre anni di servizi</w:t>
      </w:r>
      <w:r>
        <w:rPr>
          <w:rFonts w:ascii="Calibri" w:hAnsi="Calibri" w:cs="Calibri"/>
          <w:sz w:val="20"/>
          <w:szCs w:val="20"/>
        </w:rPr>
        <w:t>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</w:t>
      </w:r>
      <w:r>
        <w:rPr>
          <w:rFonts w:ascii="Calibri" w:hAnsi="Calibri" w:cs="Calibri"/>
          <w:sz w:val="20"/>
          <w:szCs w:val="20"/>
        </w:rPr>
        <w:t>ggetti privati che li hanno conclusi o conferiti di contrattare con le pubbliche amministrazioni per i successivi tre anni con obbligo di restituzione dei compensi eventualmente percepiti e accertati ad essi riferiti”)</w:t>
      </w:r>
      <w:r>
        <w:rPr>
          <w:rFonts w:ascii="Calibri" w:hAnsi="Calibri" w:cs="Calibri"/>
        </w:rPr>
        <w:t>;</w:t>
      </w:r>
    </w:p>
    <w:p w14:paraId="01A38D92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impegnarsi a rispettare tassativamente e integralmente le norme e le prescrizioni dei contratti collettivi nazionali di lavoro di settore e, se esistenti, gli accordi integrativi territoriali e/o aziendali, le leggi e i regolamenti in materia di tutela della salute e sicurezza nei luoghi di lavoro di cui al D. Lgs. n. 81/2008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, nonché di tutti gli adempimenti di legge nei confronti dei lavoratori dipendenti o soci;</w:t>
      </w:r>
    </w:p>
    <w:p w14:paraId="7A7ADB26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a conoscenza che, per la realizzazione degli interventi di riqualificazione e ammodernamento dell’impianto sportivo considerato, saranno applicati i principi previsti dal D. Lgs 36/2023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;</w:t>
      </w:r>
    </w:p>
    <w:p w14:paraId="56363B16" w14:textId="77777777" w:rsidR="003965F7" w:rsidRDefault="00357737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</w:rPr>
        <w:lastRenderedPageBreak/>
        <w:t>di aver preso visione e verificato lo stato di fatto e di diritto dell’impianto sportivo oggetto della procedura e di aver preso conoscenza di tutte le circostanze, generali e specifiche, relative all’utilizzo dell’impianto, a tal fine allega alla presente istanza il Modulo relativo al verbale di avvenuto sopralluogo così come previsto dall'Avviso</w:t>
      </w:r>
      <w:r>
        <w:rPr>
          <w:rFonts w:ascii="Calibri" w:hAnsi="Calibri" w:cs="Calibri"/>
          <w:color w:val="C5000B"/>
        </w:rPr>
        <w:t>;</w:t>
      </w:r>
    </w:p>
    <w:p w14:paraId="7985B127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accettare tutte le condizioni fissate nel presente Avviso pubblico e relativi allegati, assoggettandosi a tutto quanto ivi stabilito e nei suoi allegati;</w:t>
      </w:r>
    </w:p>
    <w:p w14:paraId="18EA102B" w14:textId="77777777" w:rsidR="003965F7" w:rsidRDefault="00357737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  <w:bCs/>
        </w:rPr>
        <w:t>di non trovarsi in posizione debitoria nei confronti del Comune, così come indicato a</w:t>
      </w:r>
      <w:r>
        <w:rPr>
          <w:rFonts w:ascii="Calibri" w:hAnsi="Calibri" w:cs="Calibri"/>
        </w:rPr>
        <w:t>ll'art.</w:t>
      </w:r>
      <w:r>
        <w:rPr>
          <w:rFonts w:ascii="Calibri" w:eastAsia="TimesNewRomanPSMT" w:hAnsi="Calibri" w:cs="Calibri"/>
        </w:rPr>
        <w:t>5 – SOGGETTI AMMESSI E REQUISITI DI PARTECIPAZIONE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del presente avviso impegnandosi, nel caso</w:t>
      </w:r>
      <w:r>
        <w:rPr>
          <w:rFonts w:ascii="Calibri" w:eastAsia="Arial, Arial" w:hAnsi="Calibri" w:cs="Calibri"/>
          <w:bCs/>
        </w:rPr>
        <w:t xml:space="preserve"> si trovi in situazione di irregolarità nei confronti dell’Amministrazione Comunale, prima della stipula contrattuale, a sanare le eventuali posizioni debitorie;</w:t>
      </w:r>
    </w:p>
    <w:p w14:paraId="667B03C8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non avere funzioni di rappresentanza anche in altri organismi che presentino situazioni debitorie nei confronti del Comune;</w:t>
      </w:r>
    </w:p>
    <w:p w14:paraId="184CF869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non avere alcuna lite pendente con il Comune di Arezzo e di non essersi reso inadempiente o colpevole di negligenza nell'eseguire prestazioni per il Comune stesso o per altre pubbliche amministrazioni;</w:t>
      </w:r>
    </w:p>
    <w:p w14:paraId="5BE28512" w14:textId="77777777" w:rsidR="003965F7" w:rsidRDefault="00357737">
      <w:pPr>
        <w:pStyle w:val="Standard"/>
        <w:numPr>
          <w:ilvl w:val="0"/>
          <w:numId w:val="19"/>
        </w:numPr>
        <w:jc w:val="both"/>
      </w:pPr>
      <w:r>
        <w:rPr>
          <w:rFonts w:ascii="Calibri" w:eastAsia="Arial, Arial" w:hAnsi="Calibri" w:cs="Calibri"/>
          <w:bCs/>
        </w:rPr>
        <w:t>di impegnarsi, in caso di concessione in gestione dell'impianto, prima dell'inizio delle attività, ai fini dell'attuazione della legge sull'utilizzo dei defibrillatori nella pratica sportiva (legge regionale n. 68/2015) ad inviare apposita comunicazione relativamente ai nominativi degli esecutori BLS-D che saranno presenti durante lo svolgimento delle attività sportive;</w:t>
      </w:r>
    </w:p>
    <w:p w14:paraId="1C17F4D5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 essere in regola con gli obblighi di sicurezza a carico delle Società/Associazioni Sportive Dilettantistiche, come previsto dal </w:t>
      </w:r>
      <w:proofErr w:type="spellStart"/>
      <w:r>
        <w:rPr>
          <w:rFonts w:ascii="Calibri" w:hAnsi="Calibri" w:cs="Calibri"/>
          <w:bCs/>
        </w:rPr>
        <w:t>D.Lgs.</w:t>
      </w:r>
      <w:proofErr w:type="spellEnd"/>
      <w:r>
        <w:rPr>
          <w:rFonts w:ascii="Calibri" w:hAnsi="Calibri" w:cs="Calibri"/>
          <w:bCs/>
        </w:rPr>
        <w:t xml:space="preserve"> 81/2008 e </w:t>
      </w:r>
      <w:proofErr w:type="spellStart"/>
      <w:r>
        <w:rPr>
          <w:rFonts w:ascii="Calibri" w:hAnsi="Calibri" w:cs="Calibri"/>
          <w:bCs/>
        </w:rPr>
        <w:t>ss.mm.ii</w:t>
      </w:r>
      <w:proofErr w:type="spellEnd"/>
      <w:r>
        <w:rPr>
          <w:rFonts w:ascii="Calibri" w:hAnsi="Calibri" w:cs="Calibri"/>
          <w:bCs/>
        </w:rPr>
        <w:t>.;</w:t>
      </w:r>
    </w:p>
    <w:p w14:paraId="5E185B6E" w14:textId="77777777" w:rsidR="003965F7" w:rsidRDefault="00357737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 impegnarsi, in caso di concessione in gestione dell'impianto, a stipulare e consegnare all'Amministrazione Comunale apposita garanzia fidejussoria bancaria o assicurativa – di valore pari al 20% dell'importo dei lavori anche suddiviso in Stati di Avanzamento – entro 120 giorni della stipula della convenzione; la polizza dovrà prevedere espressamente la rinuncia al beneficio della preventiva escussione del debitore principale, la rinuncia all'eccezione di cui all'art. 1957, comma 2 del c.c., nonché la sua</w:t>
      </w:r>
      <w:r>
        <w:rPr>
          <w:rFonts w:ascii="Calibri" w:hAnsi="Calibri" w:cs="Calibri"/>
          <w:bCs/>
        </w:rPr>
        <w:t xml:space="preserve"> operatività entro 15 gg. a semplice richiesta scritta del Comune di Arezzo; in caso di inadempimento contrattuale derivante dalla mancata esecuzione dei lavori e/o dal mancato rispetto del cronoprogramma, l'Amministrazione Comunale provvederà all’escussione delle suddette garanzie.</w:t>
      </w:r>
    </w:p>
    <w:p w14:paraId="677872CF" w14:textId="77777777" w:rsidR="003965F7" w:rsidRDefault="003965F7">
      <w:pPr>
        <w:pStyle w:val="Standard"/>
        <w:autoSpaceDE w:val="0"/>
        <w:jc w:val="both"/>
        <w:rPr>
          <w:rFonts w:ascii="Calibri" w:hAnsi="Calibri" w:cs="Calibri"/>
          <w:bCs/>
          <w:shd w:val="clear" w:color="auto" w:fill="FFFF00"/>
        </w:rPr>
      </w:pPr>
    </w:p>
    <w:p w14:paraId="12D965F7" w14:textId="77777777" w:rsidR="003965F7" w:rsidRDefault="00357737">
      <w:pPr>
        <w:pStyle w:val="Standard"/>
        <w:autoSpaceDE w:val="0"/>
        <w:ind w:left="60"/>
        <w:jc w:val="both"/>
      </w:pPr>
      <w:r>
        <w:rPr>
          <w:rFonts w:ascii="Calibri" w:hAnsi="Calibri" w:cs="Calibri"/>
        </w:rPr>
        <w:t xml:space="preserve">Il/la sottoscritto/a dichiara di aver preso visione dell'informativa sul trattamento dei dati personali di cui all'art. 12 dell'Avviso e dell'informativa completa disponibile alla pagina web del sito istituzionale: </w:t>
      </w:r>
      <w:hyperlink r:id="rId7" w:history="1">
        <w:r>
          <w:rPr>
            <w:rFonts w:ascii="Calibri" w:hAnsi="Calibri" w:cs="Calibri"/>
          </w:rPr>
          <w:t>https://www.comune.arezzo.it/sites/default/files/informativa_privacy_riqualificazione_gestione_e_utilizzo_degli_impianti_sportivi_comunali</w:t>
        </w:r>
        <w:bookmarkStart w:id="1" w:name="_Hlt169869072"/>
        <w:bookmarkStart w:id="2" w:name="_Hlt169869073"/>
        <w:r>
          <w:rPr>
            <w:rFonts w:ascii="Calibri" w:hAnsi="Calibri" w:cs="Calibri"/>
          </w:rPr>
          <w:t>.</w:t>
        </w:r>
        <w:bookmarkEnd w:id="1"/>
        <w:bookmarkEnd w:id="2"/>
        <w:r>
          <w:rPr>
            <w:rFonts w:ascii="Calibri" w:hAnsi="Calibri" w:cs="Calibri"/>
          </w:rPr>
          <w:t>pdf</w:t>
        </w:r>
      </w:hyperlink>
    </w:p>
    <w:p w14:paraId="39296463" w14:textId="77777777" w:rsidR="003965F7" w:rsidRDefault="003965F7">
      <w:pPr>
        <w:pStyle w:val="Standard"/>
        <w:autoSpaceDE w:val="0"/>
        <w:ind w:left="360"/>
        <w:jc w:val="both"/>
        <w:rPr>
          <w:rFonts w:ascii="Calibri" w:eastAsia="Arimo, Arimo" w:hAnsi="Calibri" w:cs="Calibri"/>
          <w:color w:val="000000"/>
        </w:rPr>
      </w:pPr>
    </w:p>
    <w:p w14:paraId="03FCF186" w14:textId="77777777" w:rsidR="003965F7" w:rsidRDefault="00357737">
      <w:pPr>
        <w:pStyle w:val="Standard"/>
        <w:autoSpaceDE w:val="0"/>
        <w:ind w:left="360" w:hanging="30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Allegati alla presente istanza:</w:t>
      </w:r>
    </w:p>
    <w:p w14:paraId="19CA6711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Atto costitutivo (oppure Dichiarazione </w:t>
      </w:r>
      <w:r>
        <w:rPr>
          <w:rFonts w:ascii="Calibri" w:hAnsi="Calibri" w:cs="Calibri"/>
        </w:rPr>
        <w:t xml:space="preserve">sostitutiva ai sensi del DPR n. 445/2000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) e Statuto dell’Ente/Associazione/Società Sportiva senza fini di lucro;</w:t>
      </w:r>
    </w:p>
    <w:p w14:paraId="04E0B24C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Certificato di attribuzione del C.F. o P.IVA rilasciato dall’Agenzia delle Entrate;</w:t>
      </w:r>
    </w:p>
    <w:p w14:paraId="3B24CD26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Dichiarazione di iscrizione nel Registro nazionale delle attività sportive dilettantistiche o al registro unico nazionale del terzo settore;</w:t>
      </w:r>
    </w:p>
    <w:p w14:paraId="0DDF05D9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del verbale di avvenuto sopralluogo e presa visione dell'impianto sportivo rilasciato al concorrente dal tecnico comunale;</w:t>
      </w:r>
    </w:p>
    <w:p w14:paraId="3FEFFD8B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Copia fotostatica non autenticata di un documento di identità in corso di validità del Legale Rappresentante sottoscrittore;</w:t>
      </w:r>
    </w:p>
    <w:p w14:paraId="74DEA1AC" w14:textId="77777777" w:rsidR="003965F7" w:rsidRDefault="00357737">
      <w:pPr>
        <w:pStyle w:val="Standard"/>
        <w:numPr>
          <w:ilvl w:val="0"/>
          <w:numId w:val="20"/>
        </w:numPr>
        <w:autoSpaceDE w:val="0"/>
        <w:ind w:left="567" w:hanging="20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Attestazione di pagamento/esenzione dell'imposta di bollo.</w:t>
      </w:r>
    </w:p>
    <w:p w14:paraId="1BED3E12" w14:textId="77777777" w:rsidR="003965F7" w:rsidRDefault="003965F7">
      <w:pPr>
        <w:pStyle w:val="Standard"/>
        <w:autoSpaceDE w:val="0"/>
        <w:ind w:left="567" w:hanging="207"/>
        <w:jc w:val="both"/>
        <w:rPr>
          <w:rFonts w:ascii="Calibri" w:eastAsia="Arimo, Arimo" w:hAnsi="Calibri" w:cs="Calibri"/>
          <w:color w:val="000000"/>
        </w:rPr>
      </w:pPr>
    </w:p>
    <w:p w14:paraId="7772F24E" w14:textId="77777777" w:rsidR="003965F7" w:rsidRDefault="00357737">
      <w:pPr>
        <w:pStyle w:val="Standard"/>
        <w:autoSpaceDE w:val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DATA__________________________</w:t>
      </w:r>
    </w:p>
    <w:p w14:paraId="0FC69C44" w14:textId="77777777" w:rsidR="003965F7" w:rsidRDefault="003965F7">
      <w:pPr>
        <w:pStyle w:val="Standard"/>
        <w:autoSpaceDE w:val="0"/>
        <w:jc w:val="right"/>
        <w:rPr>
          <w:rFonts w:ascii="Calibri" w:hAnsi="Calibri" w:cs="Calibri"/>
        </w:rPr>
      </w:pPr>
    </w:p>
    <w:p w14:paraId="51658EFB" w14:textId="77777777" w:rsidR="003965F7" w:rsidRDefault="00357737">
      <w:pPr>
        <w:pStyle w:val="Standard"/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14:paraId="402B0874" w14:textId="77777777" w:rsidR="003965F7" w:rsidRDefault="003965F7">
      <w:pPr>
        <w:pStyle w:val="Standard"/>
        <w:autoSpaceDE w:val="0"/>
        <w:jc w:val="center"/>
        <w:rPr>
          <w:rFonts w:ascii="Calibri" w:hAnsi="Calibri" w:cs="Calibri"/>
        </w:rPr>
      </w:pPr>
    </w:p>
    <w:p w14:paraId="4DF018BD" w14:textId="77777777" w:rsidR="003965F7" w:rsidRDefault="00357737">
      <w:pPr>
        <w:pStyle w:val="Standard"/>
        <w:autoSpaceDE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__________________________________</w:t>
      </w:r>
    </w:p>
    <w:p w14:paraId="0EF1F942" w14:textId="77777777" w:rsidR="003965F7" w:rsidRDefault="003965F7">
      <w:pPr>
        <w:pStyle w:val="Standard"/>
        <w:autoSpaceDE w:val="0"/>
        <w:ind w:left="360"/>
        <w:jc w:val="both"/>
        <w:rPr>
          <w:rFonts w:ascii="Calibri" w:hAnsi="Calibri" w:cs="Calibri"/>
        </w:rPr>
      </w:pP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3965F7" w14:paraId="03ED64D5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41059" w14:textId="77777777" w:rsidR="003965F7" w:rsidRDefault="00357737">
            <w:pPr>
              <w:pStyle w:val="Standard"/>
              <w:autoSpaceDE w:val="0"/>
              <w:ind w:left="360"/>
              <w:jc w:val="both"/>
            </w:pPr>
            <w:r>
              <w:rPr>
                <w:rFonts w:ascii="Calibri" w:hAnsi="Calibri" w:cs="Calibri"/>
                <w:b/>
                <w:bCs/>
                <w:u w:val="single"/>
              </w:rPr>
              <w:t>NOTA BENE</w:t>
            </w:r>
            <w:r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L’istanza dovrà essere firmata dal legale rappresentante del soggetto concorrente.</w:t>
            </w:r>
          </w:p>
          <w:p w14:paraId="75240916" w14:textId="77777777" w:rsidR="003965F7" w:rsidRDefault="00357737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 caso di Raggruppamenti Temporanei Costituendi, l'istanza dovrà essere firmata da ogni legale rappresentante dei soggetti giuridici che compongono il Raggruppamento.</w:t>
            </w:r>
          </w:p>
          <w:p w14:paraId="027D7A6C" w14:textId="77777777" w:rsidR="003965F7" w:rsidRDefault="00357737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 caso di Raggruppamenti Temporanei Costituiti, l'istanza dovrà essere firmata solo dal legale rappresentante del soggetto giuridico mandatario (capofila) del Raggruppamento Temporaneo Costituito.</w:t>
            </w:r>
          </w:p>
          <w:p w14:paraId="22CE243A" w14:textId="77777777" w:rsidR="003965F7" w:rsidRDefault="00357737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Nell’ipotesi di intervento di procuratore, deve essere allegata altresì, la relativa procura in originale o in copia con dichiarazione di autenticità ai sensi del D.P.R. n. 445/2000.</w:t>
            </w:r>
          </w:p>
          <w:p w14:paraId="5950983E" w14:textId="77777777" w:rsidR="003965F7" w:rsidRDefault="00357737">
            <w:pPr>
              <w:pStyle w:val="Standard"/>
              <w:autoSpaceDE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ALLEGARE FOTOCOPIA DEL DOCUMENTO DI IDENTITÀ IN CORSO DI VALIDITÀ DI OGNI SOTTOSCRITTORE</w:t>
            </w:r>
          </w:p>
        </w:tc>
      </w:tr>
    </w:tbl>
    <w:p w14:paraId="4541FED8" w14:textId="77777777" w:rsidR="003965F7" w:rsidRDefault="003965F7">
      <w:pPr>
        <w:pStyle w:val="Standard"/>
        <w:autoSpaceDE w:val="0"/>
        <w:jc w:val="both"/>
        <w:rPr>
          <w:rFonts w:ascii="Calibri" w:hAnsi="Calibri" w:cs="Calibri"/>
        </w:rPr>
      </w:pPr>
    </w:p>
    <w:sectPr w:rsidR="003965F7">
      <w:headerReference w:type="default" r:id="rId8"/>
      <w:footerReference w:type="default" r:id="rId9"/>
      <w:pgSz w:w="11906" w:h="16838"/>
      <w:pgMar w:top="2121" w:right="1134" w:bottom="1135" w:left="1134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0783" w14:textId="77777777" w:rsidR="00357737" w:rsidRDefault="00357737">
      <w:r>
        <w:separator/>
      </w:r>
    </w:p>
  </w:endnote>
  <w:endnote w:type="continuationSeparator" w:id="0">
    <w:p w14:paraId="373410D8" w14:textId="77777777" w:rsidR="00357737" w:rsidRDefault="0035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charset w:val="00"/>
    <w:family w:val="swiss"/>
    <w:pitch w:val="variable"/>
  </w:font>
  <w:font w:name="TimesNewRomanPSMT">
    <w:charset w:val="00"/>
    <w:family w:val="roman"/>
    <w:pitch w:val="default"/>
  </w:font>
  <w:font w:name="Arimo, Arimo"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81892" w14:textId="77777777" w:rsidR="00357737" w:rsidRDefault="00357737">
    <w:pPr>
      <w:pStyle w:val="Pidipagina"/>
      <w:jc w:val="center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5</w:t>
    </w:r>
    <w:r>
      <w:rPr>
        <w:rFonts w:ascii="Calibri" w:hAnsi="Calibri" w:cs="Calibri"/>
        <w:sz w:val="22"/>
        <w:szCs w:val="22"/>
      </w:rPr>
      <w:fldChar w:fldCharType="end"/>
    </w:r>
  </w:p>
  <w:p w14:paraId="35D373A1" w14:textId="77777777" w:rsidR="00357737" w:rsidRDefault="003577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D2A4" w14:textId="77777777" w:rsidR="00357737" w:rsidRDefault="00357737">
      <w:r>
        <w:rPr>
          <w:color w:val="000000"/>
        </w:rPr>
        <w:separator/>
      </w:r>
    </w:p>
  </w:footnote>
  <w:footnote w:type="continuationSeparator" w:id="0">
    <w:p w14:paraId="642841E2" w14:textId="77777777" w:rsidR="00357737" w:rsidRDefault="0035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68A5" w14:textId="77777777" w:rsidR="00357737" w:rsidRDefault="00357737">
    <w:pPr>
      <w:pStyle w:val="Heading"/>
      <w:spacing w:before="0" w:after="0"/>
      <w:jc w:val="center"/>
      <w:rPr>
        <w:rFonts w:ascii="Calibri" w:hAnsi="Calibri"/>
      </w:rPr>
    </w:pPr>
    <w:r>
      <w:rPr>
        <w:rFonts w:ascii="Calibri" w:hAnsi="Calibri"/>
      </w:rPr>
      <w:t>Comune di Arezzo - Ufficio Sport, Giovani e Terzo Settore</w:t>
    </w:r>
  </w:p>
  <w:p w14:paraId="709C50C3" w14:textId="77777777" w:rsidR="00357737" w:rsidRDefault="00357737">
    <w:pPr>
      <w:pStyle w:val="Heading"/>
      <w:spacing w:before="0" w:after="0"/>
      <w:jc w:val="center"/>
      <w:rPr>
        <w:rFonts w:ascii="Calibri" w:hAnsi="Calibri"/>
      </w:rPr>
    </w:pPr>
    <w:r>
      <w:rPr>
        <w:rFonts w:ascii="Calibri" w:hAnsi="Calibri"/>
      </w:rPr>
      <w:t xml:space="preserve">P.zza </w:t>
    </w:r>
    <w:proofErr w:type="spellStart"/>
    <w:proofErr w:type="gramStart"/>
    <w:r>
      <w:rPr>
        <w:rFonts w:ascii="Calibri" w:hAnsi="Calibri"/>
      </w:rPr>
      <w:t>S.Domenico</w:t>
    </w:r>
    <w:proofErr w:type="spellEnd"/>
    <w:proofErr w:type="gramEnd"/>
    <w:r>
      <w:rPr>
        <w:rFonts w:ascii="Calibri" w:hAnsi="Calibri"/>
      </w:rPr>
      <w:t>, 4 – 52100 – AREZZO</w:t>
    </w:r>
  </w:p>
  <w:p w14:paraId="37D34C57" w14:textId="77777777" w:rsidR="00357737" w:rsidRDefault="00357737">
    <w:pPr>
      <w:pStyle w:val="Heading"/>
      <w:spacing w:before="113" w:after="0"/>
      <w:jc w:val="center"/>
      <w:rPr>
        <w:rFonts w:ascii="Calibri" w:hAnsi="Calibri"/>
        <w:b/>
        <w:bCs/>
        <w:i/>
        <w:iCs/>
        <w:sz w:val="24"/>
        <w:szCs w:val="24"/>
        <w:u w:val="single"/>
      </w:rPr>
    </w:pPr>
    <w:r>
      <w:rPr>
        <w:rFonts w:ascii="Calibri" w:hAnsi="Calibri"/>
        <w:b/>
        <w:bCs/>
        <w:i/>
        <w:iCs/>
        <w:sz w:val="24"/>
        <w:szCs w:val="24"/>
        <w:u w:val="single"/>
      </w:rPr>
      <w:t>Allegato 1A-Istanza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64"/>
    <w:multiLevelType w:val="multilevel"/>
    <w:tmpl w:val="54BC3FD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3D4B35"/>
    <w:multiLevelType w:val="multilevel"/>
    <w:tmpl w:val="0B5AE74C"/>
    <w:styleLink w:val="WWOutlineListStyle1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BF0FE7"/>
    <w:multiLevelType w:val="multilevel"/>
    <w:tmpl w:val="A70E3B94"/>
    <w:styleLink w:val="WWOutlineListStyle3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41069F"/>
    <w:multiLevelType w:val="multilevel"/>
    <w:tmpl w:val="700E3816"/>
    <w:styleLink w:val="WW8Num4"/>
    <w:lvl w:ilvl="0">
      <w:numFmt w:val="bullet"/>
      <w:lvlText w:val=""/>
      <w:lvlJc w:val="left"/>
      <w:pPr>
        <w:ind w:left="1800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ind w:left="2880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ind w:left="3960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hAnsi="OpenSymbol" w:cs="Courier New"/>
      </w:rPr>
    </w:lvl>
  </w:abstractNum>
  <w:abstractNum w:abstractNumId="4" w15:restartNumberingAfterBreak="0">
    <w:nsid w:val="0DB93799"/>
    <w:multiLevelType w:val="multilevel"/>
    <w:tmpl w:val="311C63F0"/>
    <w:styleLink w:val="WW8Num2"/>
    <w:lvl w:ilvl="0">
      <w:numFmt w:val="bullet"/>
      <w:lvlText w:val=""/>
      <w:lvlJc w:val="left"/>
      <w:pPr>
        <w:ind w:left="1416" w:hanging="360"/>
      </w:pPr>
      <w:rPr>
        <w:rFonts w:ascii="Arial" w:eastAsia="Times New Roman" w:hAnsi="Arial" w:cs="Arial"/>
      </w:rPr>
    </w:lvl>
    <w:lvl w:ilvl="1">
      <w:numFmt w:val="bullet"/>
      <w:lvlText w:val="◦"/>
      <w:lvlJc w:val="left"/>
      <w:pPr>
        <w:ind w:left="1776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2136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ind w:left="2496" w:hanging="360"/>
      </w:pPr>
      <w:rPr>
        <w:rFonts w:ascii="Arial" w:eastAsia="Times New Roman" w:hAnsi="Arial" w:cs="Arial"/>
      </w:rPr>
    </w:lvl>
    <w:lvl w:ilvl="4">
      <w:numFmt w:val="bullet"/>
      <w:lvlText w:val="◦"/>
      <w:lvlJc w:val="left"/>
      <w:pPr>
        <w:ind w:left="2856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3216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ind w:left="3576" w:hanging="360"/>
      </w:pPr>
      <w:rPr>
        <w:rFonts w:ascii="Arial" w:eastAsia="Times New Roman" w:hAnsi="Arial" w:cs="Arial"/>
      </w:rPr>
    </w:lvl>
    <w:lvl w:ilvl="7">
      <w:numFmt w:val="bullet"/>
      <w:lvlText w:val="◦"/>
      <w:lvlJc w:val="left"/>
      <w:pPr>
        <w:ind w:left="3936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4296" w:hanging="360"/>
      </w:pPr>
      <w:rPr>
        <w:rFonts w:ascii="OpenSymbol" w:hAnsi="OpenSymbol" w:cs="Courier New"/>
      </w:rPr>
    </w:lvl>
  </w:abstractNum>
  <w:abstractNum w:abstractNumId="5" w15:restartNumberingAfterBreak="0">
    <w:nsid w:val="101B1417"/>
    <w:multiLevelType w:val="multilevel"/>
    <w:tmpl w:val="C068F174"/>
    <w:styleLink w:val="WW8Num1"/>
    <w:lvl w:ilvl="0">
      <w:start w:val="1"/>
      <w:numFmt w:val="lowerLetter"/>
      <w:suff w:val="nothing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65854CD"/>
    <w:multiLevelType w:val="multilevel"/>
    <w:tmpl w:val="F65CC970"/>
    <w:styleLink w:val="WW8Num3"/>
    <w:lvl w:ilvl="0">
      <w:numFmt w:val="bullet"/>
      <w:lvlText w:val=""/>
      <w:lvlJc w:val="left"/>
      <w:pPr>
        <w:ind w:left="720" w:hanging="360"/>
      </w:pPr>
      <w:rPr>
        <w:b/>
        <w:i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ind w:left="1800" w:hanging="360"/>
      </w:pPr>
      <w:rPr>
        <w:b/>
        <w:i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ind w:left="2880" w:hanging="360"/>
      </w:pPr>
      <w:rPr>
        <w:b/>
        <w:i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1B1B0B7E"/>
    <w:multiLevelType w:val="multilevel"/>
    <w:tmpl w:val="2152BF1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542BE6"/>
    <w:multiLevelType w:val="multilevel"/>
    <w:tmpl w:val="911C5BD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B8255B"/>
    <w:multiLevelType w:val="multilevel"/>
    <w:tmpl w:val="B3C8832C"/>
    <w:styleLink w:val="WWOutlineListStyle2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37145E2"/>
    <w:multiLevelType w:val="multilevel"/>
    <w:tmpl w:val="8728A988"/>
    <w:lvl w:ilvl="0">
      <w:numFmt w:val="bullet"/>
      <w:lvlText w:val="⃣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99B1BA9"/>
    <w:multiLevelType w:val="multilevel"/>
    <w:tmpl w:val="D7EABF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A7717FD"/>
    <w:multiLevelType w:val="multilevel"/>
    <w:tmpl w:val="E6B44476"/>
    <w:lvl w:ilvl="0">
      <w:numFmt w:val="bullet"/>
      <w:lvlText w:val="⃣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D440BD2"/>
    <w:multiLevelType w:val="multilevel"/>
    <w:tmpl w:val="3514CC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0694BC6"/>
    <w:multiLevelType w:val="multilevel"/>
    <w:tmpl w:val="6938F870"/>
    <w:lvl w:ilvl="0">
      <w:numFmt w:val="bullet"/>
      <w:lvlText w:val="⃣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⸳"/>
      <w:lvlJc w:val="left"/>
      <w:pPr>
        <w:ind w:left="1080" w:hanging="360"/>
      </w:pPr>
      <w:rPr>
        <w:rFonts w:ascii="Segoe UI" w:eastAsia="OpenSymbol" w:hAnsi="Segoe U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0DF2EC2"/>
    <w:multiLevelType w:val="multilevel"/>
    <w:tmpl w:val="105CD6E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1334C89"/>
    <w:multiLevelType w:val="multilevel"/>
    <w:tmpl w:val="CBB8E6F8"/>
    <w:styleLink w:val="WWOutlineListStyle4"/>
    <w:lvl w:ilvl="0">
      <w:start w:val="1"/>
      <w:numFmt w:val="lowerLetter"/>
      <w:pStyle w:val="Titolo1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537278CD"/>
    <w:multiLevelType w:val="multilevel"/>
    <w:tmpl w:val="1FCAD7FC"/>
    <w:styleLink w:val="WWNum1"/>
    <w:lvl w:ilvl="0">
      <w:start w:val="1"/>
      <w:numFmt w:val="lowerLetter"/>
      <w:lvlText w:val="%1)"/>
      <w:lvlJc w:val="left"/>
      <w:pPr>
        <w:ind w:left="396" w:hanging="284"/>
      </w:pPr>
    </w:lvl>
    <w:lvl w:ilvl="1">
      <w:numFmt w:val="bullet"/>
      <w:lvlText w:val=""/>
      <w:lvlJc w:val="left"/>
      <w:pPr>
        <w:ind w:left="832" w:hanging="360"/>
      </w:pPr>
      <w:rPr>
        <w:rFonts w:ascii="Times New Roman" w:eastAsia="Symbol" w:hAnsi="Times New Roman" w:cs="Symbol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lang w:val="it-IT" w:eastAsia="en-US" w:bidi="ar-SA"/>
      </w:rPr>
    </w:lvl>
  </w:abstractNum>
  <w:abstractNum w:abstractNumId="18" w15:restartNumberingAfterBreak="0">
    <w:nsid w:val="60DE67F5"/>
    <w:multiLevelType w:val="multilevel"/>
    <w:tmpl w:val="F5BCD47A"/>
    <w:styleLink w:val="Outline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691D5999"/>
    <w:multiLevelType w:val="multilevel"/>
    <w:tmpl w:val="0526D2A8"/>
    <w:styleLink w:val="WWOutlineListStyle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56999583">
    <w:abstractNumId w:val="16"/>
  </w:num>
  <w:num w:numId="2" w16cid:durableId="2001932122">
    <w:abstractNumId w:val="2"/>
  </w:num>
  <w:num w:numId="3" w16cid:durableId="1665627500">
    <w:abstractNumId w:val="9"/>
  </w:num>
  <w:num w:numId="4" w16cid:durableId="1747921250">
    <w:abstractNumId w:val="1"/>
  </w:num>
  <w:num w:numId="5" w16cid:durableId="1926844373">
    <w:abstractNumId w:val="18"/>
  </w:num>
  <w:num w:numId="6" w16cid:durableId="299656195">
    <w:abstractNumId w:val="19"/>
  </w:num>
  <w:num w:numId="7" w16cid:durableId="1523937280">
    <w:abstractNumId w:val="5"/>
  </w:num>
  <w:num w:numId="8" w16cid:durableId="791706062">
    <w:abstractNumId w:val="4"/>
  </w:num>
  <w:num w:numId="9" w16cid:durableId="627049905">
    <w:abstractNumId w:val="6"/>
  </w:num>
  <w:num w:numId="10" w16cid:durableId="372850443">
    <w:abstractNumId w:val="3"/>
  </w:num>
  <w:num w:numId="11" w16cid:durableId="964699115">
    <w:abstractNumId w:val="15"/>
  </w:num>
  <w:num w:numId="12" w16cid:durableId="1647398503">
    <w:abstractNumId w:val="8"/>
  </w:num>
  <w:num w:numId="13" w16cid:durableId="1868524328">
    <w:abstractNumId w:val="0"/>
  </w:num>
  <w:num w:numId="14" w16cid:durableId="869955023">
    <w:abstractNumId w:val="7"/>
  </w:num>
  <w:num w:numId="15" w16cid:durableId="766775015">
    <w:abstractNumId w:val="17"/>
  </w:num>
  <w:num w:numId="16" w16cid:durableId="1075783141">
    <w:abstractNumId w:val="14"/>
  </w:num>
  <w:num w:numId="17" w16cid:durableId="2078474442">
    <w:abstractNumId w:val="12"/>
  </w:num>
  <w:num w:numId="18" w16cid:durableId="613248495">
    <w:abstractNumId w:val="10"/>
  </w:num>
  <w:num w:numId="19" w16cid:durableId="2143770173">
    <w:abstractNumId w:val="11"/>
  </w:num>
  <w:num w:numId="20" w16cid:durableId="1000932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65F7"/>
    <w:rsid w:val="00357737"/>
    <w:rsid w:val="003965F7"/>
    <w:rsid w:val="008436E0"/>
    <w:rsid w:val="00C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0914"/>
  <w15:docId w15:val="{D6DBE3E5-5C4E-4884-BF20-D8101607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numPr>
        <w:numId w:val="1"/>
      </w:numPr>
      <w:jc w:val="center"/>
      <w:outlineLvl w:val="0"/>
    </w:pPr>
    <w:rPr>
      <w:rFonts w:ascii="Arial" w:eastAsia="Times" w:hAnsi="Arial" w:cs="Arial"/>
      <w:b/>
      <w:bC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rFonts w:eastAsia="Arial Unicode MS"/>
      <w:smallCaps/>
      <w:szCs w:val="20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spacing w:line="360" w:lineRule="auto"/>
      <w:jc w:val="both"/>
      <w:outlineLvl w:val="2"/>
    </w:pPr>
    <w:rPr>
      <w:rFonts w:ascii="Arial" w:eastAsia="Times" w:hAnsi="Arial" w:cs="Arial"/>
      <w:b/>
      <w:bCs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ind w:firstLine="709"/>
      <w:jc w:val="both"/>
      <w:outlineLvl w:val="3"/>
    </w:pPr>
    <w:rPr>
      <w:rFonts w:ascii="Arial" w:hAnsi="Arial" w:cs="Arial"/>
      <w:b/>
      <w:bCs/>
      <w:iCs/>
      <w:caps/>
      <w:u w:val="single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ascii="Arial" w:hAnsi="Arial" w:cs="Arial"/>
      <w:i/>
      <w:iCs/>
      <w:sz w:val="20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4">
    <w:name w:val="WW_OutlineListStyle_4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ascii="Arial" w:hAnsi="Arial" w:cs="Arial"/>
      <w:i/>
      <w:iCs/>
      <w:sz w:val="20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Corpodeltesto21">
    <w:name w:val="Corpo del testo 21"/>
    <w:basedOn w:val="Standard"/>
    <w:pPr>
      <w:spacing w:line="240" w:lineRule="atLeast"/>
      <w:jc w:val="both"/>
    </w:pPr>
    <w:rPr>
      <w:rFonts w:ascii="Arial" w:eastAsia="Times" w:hAnsi="Arial" w:cs="Arial"/>
      <w:sz w:val="20"/>
      <w:szCs w:val="20"/>
    </w:rPr>
  </w:style>
  <w:style w:type="paragraph" w:customStyle="1" w:styleId="Corpodeltesto31">
    <w:name w:val="Corpo del testo 31"/>
    <w:basedOn w:val="Standard"/>
    <w:pPr>
      <w:jc w:val="both"/>
    </w:pPr>
    <w:rPr>
      <w:rFonts w:ascii="Arial" w:eastAsia="Times" w:hAnsi="Arial" w:cs="Arial"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Corpodeltesto2">
    <w:name w:val="Body Text 2"/>
    <w:basedOn w:val="Standard"/>
    <w:pPr>
      <w:jc w:val="both"/>
    </w:pPr>
    <w:rPr>
      <w:rFonts w:ascii="Arial" w:hAnsi="Arial" w:cs="Arial"/>
      <w:color w:val="FF000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  <w:lang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  <w:pPr>
      <w:spacing w:before="131"/>
      <w:ind w:left="396" w:hanging="284"/>
    </w:pPr>
    <w:rPr>
      <w:rFonts w:ascii="Arial" w:eastAsia="Arial" w:hAnsi="Arial" w:cs="Arial"/>
      <w:lang w:eastAsia="en-U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7">
    <w:name w:val="ListLabel 7"/>
    <w:rPr>
      <w:rFonts w:eastAsia="Symbol" w:cs="Symbol"/>
      <w:w w:val="100"/>
      <w:sz w:val="23"/>
      <w:szCs w:val="23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PidipaginaCarattere">
    <w:name w:val="Piè di pagina Carattere"/>
    <w:basedOn w:val="Carpredefinitoparagrafo"/>
    <w:rPr>
      <w:rFonts w:eastAsia="Times New Roman" w:cs="Times New Roman"/>
      <w:lang w:bidi="ar-SA"/>
    </w:rPr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3">
    <w:name w:val="WW_OutlineListStyle_3"/>
    <w:basedOn w:val="Nessunelenco"/>
    <w:pPr>
      <w:numPr>
        <w:numId w:val="2"/>
      </w:numPr>
    </w:pPr>
  </w:style>
  <w:style w:type="numbering" w:customStyle="1" w:styleId="WWOutlineListStyle2">
    <w:name w:val="WW_OutlineListStyle_2"/>
    <w:basedOn w:val="Nessunelenco"/>
    <w:pPr>
      <w:numPr>
        <w:numId w:val="3"/>
      </w:numPr>
    </w:pPr>
  </w:style>
  <w:style w:type="numbering" w:customStyle="1" w:styleId="WWOutlineListStyle1">
    <w:name w:val="WW_OutlineListStyle_1"/>
    <w:basedOn w:val="Nessunelenco"/>
    <w:pPr>
      <w:numPr>
        <w:numId w:val="4"/>
      </w:numPr>
    </w:pPr>
  </w:style>
  <w:style w:type="numbering" w:customStyle="1" w:styleId="Outline">
    <w:name w:val="Outline"/>
    <w:basedOn w:val="Nessunelenco"/>
    <w:pPr>
      <w:numPr>
        <w:numId w:val="5"/>
      </w:numPr>
    </w:pPr>
  </w:style>
  <w:style w:type="numbering" w:customStyle="1" w:styleId="WWOutlineListStyle">
    <w:name w:val="WW_OutlineListStyle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2">
    <w:name w:val="WW8Num2"/>
    <w:basedOn w:val="Nessunelenco"/>
    <w:pPr>
      <w:numPr>
        <w:numId w:val="8"/>
      </w:numPr>
    </w:pPr>
  </w:style>
  <w:style w:type="numbering" w:customStyle="1" w:styleId="WW8Num3">
    <w:name w:val="WW8Num3"/>
    <w:basedOn w:val="Nessunelenco"/>
    <w:pPr>
      <w:numPr>
        <w:numId w:val="9"/>
      </w:numPr>
    </w:pPr>
  </w:style>
  <w:style w:type="numbering" w:customStyle="1" w:styleId="WW8Num4">
    <w:name w:val="WW8Num4"/>
    <w:basedOn w:val="Nessunelenco"/>
    <w:pPr>
      <w:numPr>
        <w:numId w:val="10"/>
      </w:numPr>
    </w:pPr>
  </w:style>
  <w:style w:type="numbering" w:customStyle="1" w:styleId="RTFNum2">
    <w:name w:val="RTF_Num 2"/>
    <w:basedOn w:val="Nessunelenco"/>
    <w:pPr>
      <w:numPr>
        <w:numId w:val="11"/>
      </w:numPr>
    </w:pPr>
  </w:style>
  <w:style w:type="numbering" w:customStyle="1" w:styleId="RTFNum3">
    <w:name w:val="RTF_Num 3"/>
    <w:basedOn w:val="Nessunelenco"/>
    <w:pPr>
      <w:numPr>
        <w:numId w:val="12"/>
      </w:numPr>
    </w:pPr>
  </w:style>
  <w:style w:type="numbering" w:customStyle="1" w:styleId="RTFNum4">
    <w:name w:val="RTF_Num 4"/>
    <w:basedOn w:val="Nessunelenco"/>
    <w:pPr>
      <w:numPr>
        <w:numId w:val="13"/>
      </w:numPr>
    </w:pPr>
  </w:style>
  <w:style w:type="numbering" w:customStyle="1" w:styleId="WW8Num10">
    <w:name w:val="WW8Num10"/>
    <w:basedOn w:val="Nessunelenco"/>
    <w:pPr>
      <w:numPr>
        <w:numId w:val="14"/>
      </w:numPr>
    </w:pPr>
  </w:style>
  <w:style w:type="numbering" w:customStyle="1" w:styleId="WWNum1">
    <w:name w:val="WWNum1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mune.arezzo.it/sites/default/files/informativa_privacy_riqualificazione_gestione_e_utilizzo_degli_impianti_sportivi_comuna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user</dc:creator>
  <cp:lastModifiedBy>Daniela Domanin</cp:lastModifiedBy>
  <cp:revision>2</cp:revision>
  <cp:lastPrinted>2022-02-08T11:02:00Z</cp:lastPrinted>
  <dcterms:created xsi:type="dcterms:W3CDTF">2025-07-16T10:54:00Z</dcterms:created>
  <dcterms:modified xsi:type="dcterms:W3CDTF">2025-07-16T10:54:00Z</dcterms:modified>
</cp:coreProperties>
</file>